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16" w:rsidRPr="00D96E48" w:rsidRDefault="00E55316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bookmarkStart w:id="0" w:name="_Hlk502501008"/>
      <w:r w:rsidRPr="00D96E48">
        <w:rPr>
          <w:rFonts w:cs="Calibri"/>
          <w:b/>
          <w:sz w:val="20"/>
          <w:szCs w:val="20"/>
          <w:lang w:val="it-IT"/>
        </w:rPr>
        <w:t>ALLEGATO 1</w:t>
      </w:r>
    </w:p>
    <w:bookmarkEnd w:id="0"/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2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ALL’ORDINE DEGLI INGEGNERI DELLA PROVINCIA DI BARLETTA ANDRIA TRANI</w:t>
      </w: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8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40" w:lineRule="auto"/>
        <w:ind w:left="3196" w:right="3172"/>
        <w:jc w:val="center"/>
        <w:rPr>
          <w:rFonts w:cs="Calibri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spacing w:val="1"/>
          <w:lang w:val="it-IT"/>
        </w:rPr>
        <w:t>A</w:t>
      </w:r>
      <w:r w:rsidRPr="00D96E48">
        <w:rPr>
          <w:rFonts w:cs="Calibri"/>
          <w:b/>
          <w:bCs/>
          <w:lang w:val="it-IT"/>
        </w:rPr>
        <w:t>CCESSO</w:t>
      </w:r>
      <w:r w:rsidRPr="00D96E48">
        <w:rPr>
          <w:rFonts w:cs="Calibri"/>
          <w:b/>
          <w:bCs/>
          <w:spacing w:val="-9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DO</w:t>
      </w:r>
      <w:r w:rsidRPr="00D96E48">
        <w:rPr>
          <w:rFonts w:cs="Calibri"/>
          <w:b/>
          <w:bCs/>
          <w:spacing w:val="1"/>
          <w:w w:val="99"/>
          <w:lang w:val="it-IT"/>
        </w:rPr>
        <w:t>C</w:t>
      </w:r>
      <w:r w:rsidRPr="00D96E48">
        <w:rPr>
          <w:rFonts w:cs="Calibri"/>
          <w:b/>
          <w:bCs/>
          <w:spacing w:val="-1"/>
          <w:w w:val="99"/>
          <w:lang w:val="it-IT"/>
        </w:rPr>
        <w:t>U</w:t>
      </w:r>
      <w:r w:rsidRPr="00D96E48">
        <w:rPr>
          <w:rFonts w:cs="Calibri"/>
          <w:b/>
          <w:bCs/>
          <w:w w:val="99"/>
          <w:lang w:val="it-IT"/>
        </w:rPr>
        <w:t>MENTA</w:t>
      </w:r>
      <w:r w:rsidRPr="00D96E48">
        <w:rPr>
          <w:rFonts w:cs="Calibri"/>
          <w:b/>
          <w:bCs/>
          <w:spacing w:val="1"/>
          <w:w w:val="99"/>
          <w:lang w:val="it-IT"/>
        </w:rPr>
        <w:t>L</w:t>
      </w:r>
      <w:r w:rsidRPr="00D96E48">
        <w:rPr>
          <w:rFonts w:cs="Calibri"/>
          <w:b/>
          <w:bCs/>
          <w:w w:val="99"/>
          <w:lang w:val="it-IT"/>
        </w:rPr>
        <w:t>E</w:t>
      </w:r>
    </w:p>
    <w:p w:rsidR="00E55316" w:rsidRPr="00D96E48" w:rsidRDefault="00E55316">
      <w:pPr>
        <w:spacing w:before="40" w:after="0" w:line="240" w:lineRule="auto"/>
        <w:ind w:left="1279" w:right="1253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b/>
          <w:bCs/>
          <w:sz w:val="20"/>
          <w:szCs w:val="20"/>
          <w:lang w:val="it-IT"/>
        </w:rPr>
        <w:t>a</w:t>
      </w:r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legge</w:t>
      </w:r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7 ag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o</w:t>
      </w:r>
      <w:r w:rsidRPr="00D96E48">
        <w:rPr>
          <w:rFonts w:cs="Calibri"/>
          <w:b/>
          <w:bCs/>
          <w:sz w:val="20"/>
          <w:szCs w:val="20"/>
          <w:lang w:val="it-IT"/>
        </w:rPr>
        <w:t>sto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1990,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n.</w:t>
      </w:r>
      <w:r w:rsidRPr="00D96E48">
        <w:rPr>
          <w:rFonts w:cs="Calibri"/>
          <w:b/>
          <w:bCs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2</w:t>
      </w:r>
      <w:r w:rsidRPr="00D96E48">
        <w:rPr>
          <w:rFonts w:cs="Calibri"/>
          <w:b/>
          <w:bCs/>
          <w:sz w:val="20"/>
          <w:szCs w:val="20"/>
          <w:lang w:val="it-IT"/>
        </w:rPr>
        <w:t>41</w:t>
      </w:r>
      <w:r w:rsidRPr="00D96E48">
        <w:rPr>
          <w:rFonts w:cs="Calibri"/>
          <w:b/>
          <w:bCs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successive</w:t>
      </w:r>
      <w:r w:rsidRPr="00D96E48">
        <w:rPr>
          <w:rFonts w:cs="Calibri"/>
          <w:b/>
          <w:bCs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modifiche</w:t>
      </w:r>
      <w:r w:rsidRPr="00D96E48">
        <w:rPr>
          <w:rFonts w:cs="Calibri"/>
          <w:b/>
          <w:bCs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integrazioni)</w:t>
      </w: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headerReference w:type="default" r:id="rId7"/>
          <w:pgSz w:w="11900" w:h="16840"/>
          <w:pgMar w:top="2100" w:right="1020" w:bottom="1060" w:left="1020" w:header="1890" w:footer="873" w:gutter="0"/>
          <w:cols w:space="720"/>
        </w:sectPr>
      </w:pPr>
    </w:p>
    <w:p w:rsidR="00E55316" w:rsidRPr="00D96E48" w:rsidRDefault="00E55316">
      <w:pPr>
        <w:tabs>
          <w:tab w:val="left" w:pos="5920"/>
        </w:tabs>
        <w:spacing w:before="41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tabs>
          <w:tab w:val="left" w:pos="2160"/>
        </w:tabs>
        <w:spacing w:before="41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r w:rsidRPr="00D96E48">
        <w:rPr>
          <w:rFonts w:cs="Calibri"/>
          <w:w w:val="99"/>
          <w:sz w:val="20"/>
          <w:szCs w:val="20"/>
          <w:lang w:val="it-IT"/>
        </w:rPr>
        <w:t>c.a.p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41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codice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>
      <w:pPr>
        <w:tabs>
          <w:tab w:val="left" w:pos="3600"/>
          <w:tab w:val="left" w:pos="9620"/>
        </w:tabs>
        <w:spacing w:before="44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Documento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>
      <w:pPr>
        <w:tabs>
          <w:tab w:val="left" w:pos="3080"/>
          <w:tab w:val="left" w:pos="5820"/>
        </w:tabs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 sensi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 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</w:p>
    <w:p w:rsidR="00E55316" w:rsidRPr="00D96E48" w:rsidRDefault="00E55316">
      <w:pPr>
        <w:spacing w:before="41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Group 40" o:spid="_x0000_s1026" style="position:absolute;left:0;text-align:left;margin-left:56.7pt;margin-top:29.55pt;width:476.35pt;height:.1pt;z-index:-251658240;mso-position-horizontal-relative:page" coordorigin="1134,591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">
            <v:shape id="Freeform 41" o:spid="_x0000_s1027" style="position:absolute;left:1134;top:591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38" o:spid="_x0000_s1028" style="position:absolute;left:0;text-align:left;margin-left:56.7pt;margin-top:44.95pt;width:476.35pt;height:.1pt;z-index:-251657216;mso-position-horizontal-relative:page" coordorigin="1134,89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+zXwMAAOU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">
            <v:shape id="Freeform 39" o:spid="_x0000_s1029" style="position:absolute;left:1134;top:89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 w:rsidRPr="00D96E48">
        <w:rPr>
          <w:rFonts w:cs="Calibri"/>
          <w:sz w:val="20"/>
          <w:szCs w:val="20"/>
          <w:lang w:val="it-IT"/>
        </w:rPr>
        <w:t>dic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mbre</w:t>
      </w:r>
      <w:r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</w:t>
      </w:r>
      <w:r w:rsidRPr="00D96E48">
        <w:rPr>
          <w:rFonts w:cs="Calibri"/>
          <w:spacing w:val="2"/>
          <w:sz w:val="20"/>
          <w:szCs w:val="20"/>
          <w:lang w:val="it-IT"/>
        </w:rPr>
        <w:t>0</w:t>
      </w:r>
      <w:r w:rsidRPr="00D96E48">
        <w:rPr>
          <w:rFonts w:cs="Calibri"/>
          <w:sz w:val="20"/>
          <w:szCs w:val="20"/>
          <w:lang w:val="it-IT"/>
        </w:rPr>
        <w:t>00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smartTag w:uri="urn:schemas-microsoft-com:office:smarttags" w:element="metricconverter">
        <w:smartTagPr>
          <w:attr w:name="ProductID" w:val="445, in"/>
        </w:smartTagPr>
        <w:r w:rsidRPr="00D96E48">
          <w:rPr>
            <w:rFonts w:cs="Calibri"/>
            <w:sz w:val="20"/>
            <w:szCs w:val="20"/>
            <w:lang w:val="it-IT"/>
          </w:rPr>
          <w:t>445,</w:t>
        </w:r>
        <w:r w:rsidRPr="00D96E48">
          <w:rPr>
            <w:rFonts w:cs="Calibri"/>
            <w:spacing w:val="-4"/>
            <w:sz w:val="20"/>
            <w:szCs w:val="20"/>
            <w:lang w:val="it-IT"/>
          </w:rPr>
          <w:t xml:space="preserve"> </w:t>
        </w:r>
        <w:r w:rsidRPr="00D96E48">
          <w:rPr>
            <w:rFonts w:cs="Calibri"/>
            <w:spacing w:val="1"/>
            <w:sz w:val="20"/>
            <w:szCs w:val="20"/>
            <w:lang w:val="it-IT"/>
          </w:rPr>
          <w:t>i</w:t>
        </w:r>
        <w:r w:rsidRPr="00D96E48">
          <w:rPr>
            <w:rFonts w:cs="Calibri"/>
            <w:sz w:val="20"/>
            <w:szCs w:val="20"/>
            <w:lang w:val="it-IT"/>
          </w:rPr>
          <w:t>n</w:t>
        </w:r>
      </w:smartTag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caso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falsità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chia</w:t>
      </w:r>
      <w:r w:rsidRPr="00D96E48">
        <w:rPr>
          <w:rFonts w:cs="Calibri"/>
          <w:spacing w:val="1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azioni,</w:t>
      </w:r>
      <w:r w:rsidRPr="00D96E48">
        <w:rPr>
          <w:rFonts w:cs="Calibri"/>
          <w:spacing w:val="-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ch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ede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l’accesso</w:t>
      </w:r>
      <w:r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egue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ti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ment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:</w:t>
      </w: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" w:after="0" w:line="2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/>
        <w:ind w:left="114" w:right="47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Group 36" o:spid="_x0000_s1030" style="position:absolute;left:0;text-align:left;margin-left:56.7pt;margin-top:-18pt;width:476.35pt;height:.1pt;z-index:-251656192;mso-position-horizontal-relative:page" coordorigin="1134,-36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">
            <v:shape id="Freeform 37" o:spid="_x0000_s1031" style="position:absolute;left:1134;top:-36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34" o:spid="_x0000_s1032" style="position:absolute;left:0;text-align:left;margin-left:56.7pt;margin-top:-2.6pt;width:279.2pt;height:.1pt;z-index:-251655168;mso-position-horizontal-relative:page" coordorigin="1134,-52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">
            <v:shape id="Freeform 35" o:spid="_x0000_s1033" style="position:absolute;left:1134;top:-52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" path="m,l5584,e" filled="f" strokeweight=".25153mm">
              <v:path arrowok="t" o:connecttype="custom" o:connectlocs="0,0;5584,0" o:connectangles="0,0"/>
            </v:shape>
            <w10:wrap anchorx="page"/>
          </v:group>
        </w:pict>
      </w:r>
      <w:r w:rsidRPr="00D96E48">
        <w:rPr>
          <w:rFonts w:cs="Calibri"/>
          <w:spacing w:val="-1"/>
          <w:sz w:val="20"/>
          <w:szCs w:val="20"/>
          <w:lang w:val="it-IT"/>
        </w:rPr>
        <w:t>(</w:t>
      </w:r>
      <w:r w:rsidRPr="00D96E48">
        <w:rPr>
          <w:rFonts w:cs="Calibri"/>
          <w:i/>
          <w:sz w:val="20"/>
          <w:szCs w:val="20"/>
          <w:lang w:val="it-IT"/>
        </w:rPr>
        <w:t>ind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i/>
          <w:sz w:val="20"/>
          <w:szCs w:val="20"/>
          <w:lang w:val="it-IT"/>
        </w:rPr>
        <w:t>care</w:t>
      </w:r>
      <w:r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Pr="00D96E48">
        <w:rPr>
          <w:rFonts w:cs="Calibri"/>
          <w:i/>
          <w:sz w:val="20"/>
          <w:szCs w:val="20"/>
          <w:lang w:val="it-IT"/>
        </w:rPr>
        <w:t>er</w:t>
      </w:r>
      <w:r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ciasc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i/>
          <w:sz w:val="20"/>
          <w:szCs w:val="20"/>
          <w:lang w:val="it-IT"/>
        </w:rPr>
        <w:t>n</w:t>
      </w:r>
      <w:r w:rsidRPr="00D96E48">
        <w:rPr>
          <w:rFonts w:cs="Calibri"/>
          <w:i/>
          <w:spacing w:val="35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do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c</w:t>
      </w:r>
      <w:r w:rsidRPr="00D96E48">
        <w:rPr>
          <w:rFonts w:cs="Calibri"/>
          <w:i/>
          <w:sz w:val="20"/>
          <w:szCs w:val="20"/>
          <w:lang w:val="it-IT"/>
        </w:rPr>
        <w:t>umento</w:t>
      </w:r>
      <w:r w:rsidRPr="00D96E48">
        <w:rPr>
          <w:rFonts w:cs="Calibri"/>
          <w:i/>
          <w:spacing w:val="3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i</w:t>
      </w:r>
      <w:r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dati</w:t>
      </w:r>
      <w:r w:rsidRPr="00D96E48">
        <w:rPr>
          <w:rFonts w:cs="Calibri"/>
          <w:i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ide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i/>
          <w:sz w:val="20"/>
          <w:szCs w:val="20"/>
          <w:lang w:val="it-IT"/>
        </w:rPr>
        <w:t>tific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a</w:t>
      </w:r>
      <w:r w:rsidRPr="00D96E48">
        <w:rPr>
          <w:rFonts w:cs="Calibri"/>
          <w:i/>
          <w:sz w:val="20"/>
          <w:szCs w:val="20"/>
          <w:lang w:val="it-IT"/>
        </w:rPr>
        <w:t>tivi,</w:t>
      </w:r>
      <w:r w:rsidRPr="00D96E48">
        <w:rPr>
          <w:rFonts w:cs="Calibri"/>
          <w:i/>
          <w:spacing w:val="31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quali</w:t>
      </w:r>
      <w:r w:rsidRPr="00D96E48">
        <w:rPr>
          <w:rFonts w:cs="Calibri"/>
          <w:i/>
          <w:spacing w:val="37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la</w:t>
      </w:r>
      <w:r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ti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Pr="00D96E48">
        <w:rPr>
          <w:rFonts w:cs="Calibri"/>
          <w:i/>
          <w:sz w:val="20"/>
          <w:szCs w:val="20"/>
          <w:lang w:val="it-IT"/>
        </w:rPr>
        <w:t>ologia,</w:t>
      </w:r>
      <w:r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la</w:t>
      </w:r>
      <w:r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d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a</w:t>
      </w:r>
      <w:r w:rsidRPr="00D96E48">
        <w:rPr>
          <w:rFonts w:cs="Calibri"/>
          <w:i/>
          <w:sz w:val="20"/>
          <w:szCs w:val="20"/>
          <w:lang w:val="it-IT"/>
        </w:rPr>
        <w:t>ta,</w:t>
      </w:r>
      <w:r w:rsidRPr="00D96E48">
        <w:rPr>
          <w:rFonts w:cs="Calibri"/>
          <w:i/>
          <w:spacing w:val="37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il</w:t>
      </w:r>
      <w:r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numero</w:t>
      </w:r>
      <w:r w:rsidRPr="00D96E48">
        <w:rPr>
          <w:rFonts w:cs="Calibri"/>
          <w:i/>
          <w:spacing w:val="3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d'ordi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i/>
          <w:sz w:val="20"/>
          <w:szCs w:val="20"/>
          <w:lang w:val="it-IT"/>
        </w:rPr>
        <w:t>e</w:t>
      </w:r>
      <w:r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o</w:t>
      </w:r>
      <w:r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 xml:space="preserve">di </w:t>
      </w:r>
      <w:r w:rsidRPr="00D96E48">
        <w:rPr>
          <w:rFonts w:cs="Calibri"/>
          <w:i/>
          <w:sz w:val="20"/>
          <w:szCs w:val="20"/>
          <w:lang w:val="it-IT"/>
        </w:rPr>
        <w:t>protocollo,</w:t>
      </w:r>
      <w:r w:rsidRPr="00D96E48">
        <w:rPr>
          <w:rFonts w:cs="Calibri"/>
          <w:i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i/>
          <w:sz w:val="20"/>
          <w:szCs w:val="20"/>
          <w:lang w:val="it-IT"/>
        </w:rPr>
        <w:t>'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o</w:t>
      </w:r>
      <w:r w:rsidRPr="00D96E48">
        <w:rPr>
          <w:rFonts w:cs="Calibri"/>
          <w:i/>
          <w:sz w:val="20"/>
          <w:szCs w:val="20"/>
          <w:lang w:val="it-IT"/>
        </w:rPr>
        <w:t>ggett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o</w:t>
      </w:r>
      <w:r w:rsidRPr="00D96E48">
        <w:rPr>
          <w:rFonts w:cs="Calibri"/>
          <w:spacing w:val="-1"/>
          <w:sz w:val="20"/>
          <w:szCs w:val="20"/>
          <w:lang w:val="it-IT"/>
        </w:rPr>
        <w:t>).</w:t>
      </w:r>
    </w:p>
    <w:p w:rsidR="00E55316" w:rsidRPr="00D96E48" w:rsidRDefault="00E55316">
      <w:pPr>
        <w:spacing w:before="7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/>
        <w:ind w:left="114" w:right="46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Nel</w:t>
      </w:r>
      <w:r w:rsidRPr="00D96E48">
        <w:rPr>
          <w:rFonts w:cs="Calibri"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rispetto</w:t>
      </w:r>
      <w:r w:rsidRPr="00D96E48">
        <w:rPr>
          <w:rFonts w:cs="Calibri"/>
          <w:spacing w:val="2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qua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to</w:t>
      </w:r>
      <w:r w:rsidRPr="00D96E48">
        <w:rPr>
          <w:rFonts w:cs="Calibri"/>
          <w:spacing w:val="2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previsto</w:t>
      </w:r>
      <w:r w:rsidRPr="00D96E48">
        <w:rPr>
          <w:rFonts w:cs="Calibri"/>
          <w:spacing w:val="2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</w:t>
      </w:r>
      <w:r w:rsidRPr="00D96E48">
        <w:rPr>
          <w:rFonts w:cs="Calibri"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capo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V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della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gge</w:t>
      </w:r>
      <w:r w:rsidRPr="00D96E48">
        <w:rPr>
          <w:rFonts w:cs="Calibri"/>
          <w:spacing w:val="2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241</w:t>
      </w:r>
      <w:r w:rsidRPr="00D96E48">
        <w:rPr>
          <w:rFonts w:cs="Calibri"/>
          <w:spacing w:val="2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1990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s.m.</w:t>
      </w:r>
      <w:r w:rsidRPr="00D96E48">
        <w:rPr>
          <w:rFonts w:cs="Calibri"/>
          <w:spacing w:val="25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rappresentano</w:t>
      </w:r>
      <w:r w:rsidRPr="00D96E48">
        <w:rPr>
          <w:rFonts w:cs="Calibri"/>
          <w:spacing w:val="1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le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nti motivazioni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>ttesta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ti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l’interesse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diretto,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concreto</w:t>
      </w:r>
      <w:r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attuale</w:t>
      </w:r>
      <w:r w:rsidRPr="00D96E48">
        <w:rPr>
          <w:rFonts w:cs="Calibri"/>
          <w:spacing w:val="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>lla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richie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ta,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supporto</w:t>
      </w:r>
      <w:r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si</w:t>
      </w:r>
    </w:p>
    <w:p w:rsidR="00E55316" w:rsidRPr="00D96E48" w:rsidRDefault="00E55316">
      <w:pPr>
        <w:spacing w:after="0" w:line="263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Group 32" o:spid="_x0000_s1034" style="position:absolute;left:0;text-align:left;margin-left:56.7pt;margin-top:27.5pt;width:476.35pt;height:.1pt;z-index:-251654144;mso-position-horizontal-relative:page" coordorigin="1134,55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">
            <v:shape id="Freeform 33" o:spid="_x0000_s1035" style="position:absolute;left:1134;top:55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30" o:spid="_x0000_s1036" style="position:absolute;left:0;text-align:left;margin-left:56.7pt;margin-top:42.9pt;width:476.35pt;height:.1pt;z-index:-251653120;mso-position-horizontal-relative:page" coordorigin="1134,858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XlXwMAAOU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">
            <v:shape id="Freeform 31" o:spid="_x0000_s1037" style="position:absolute;left:1134;top:858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l’eventuale</w:t>
      </w:r>
      <w:r w:rsidRPr="00D96E48">
        <w:rPr>
          <w:rFonts w:cs="Calibri"/>
          <w:spacing w:val="-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docum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ntazione</w:t>
      </w:r>
    </w:p>
    <w:p w:rsidR="00E55316" w:rsidRPr="00D96E48" w:rsidRDefault="00E55316">
      <w:pPr>
        <w:spacing w:before="3" w:after="0" w:line="17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/>
        <w:ind w:left="114" w:right="47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Group 28" o:spid="_x0000_s1038" style="position:absolute;left:0;text-align:left;margin-left:56.7pt;margin-top:-33.5pt;width:476.35pt;height:.1pt;z-index:-251652096;mso-position-horizontal-relative:page" coordorigin="1134,-67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">
            <v:shape id="Freeform 29" o:spid="_x0000_s1039" style="position:absolute;left:1134;top:-67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26" o:spid="_x0000_s1040" style="position:absolute;left:0;text-align:left;margin-left:56.7pt;margin-top:-18pt;width:279.2pt;height:.1pt;z-index:-251651072;mso-position-horizontal-relative:page" coordorigin="1134,-360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">
            <v:shape id="Freeform 27" o:spid="_x0000_s1041" style="position:absolute;left:1134;top:-360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" path="m,l5584,e" filled="f" strokeweight=".25153mm">
              <v:path arrowok="t" o:connecttype="custom" o:connectlocs="0,0;5584,0" o:connectangles="0,0"/>
            </v:shape>
            <w10:wrap anchorx="page"/>
          </v:group>
        </w:pict>
      </w: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dichiara</w:t>
      </w:r>
      <w:r w:rsidRPr="00D96E48">
        <w:rPr>
          <w:rFonts w:cs="Calibri"/>
          <w:spacing w:val="1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altresì</w:t>
      </w:r>
      <w:r w:rsidRPr="00D96E48">
        <w:rPr>
          <w:rFonts w:cs="Calibri"/>
          <w:spacing w:val="1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che</w:t>
      </w:r>
      <w:r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2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utilizzerà</w:t>
      </w:r>
      <w:r w:rsidRPr="00D96E48">
        <w:rPr>
          <w:rFonts w:cs="Calibri"/>
          <w:spacing w:val="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le</w:t>
      </w:r>
      <w:r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>fo</w:t>
      </w:r>
      <w:r w:rsidRPr="00D96E48">
        <w:rPr>
          <w:rFonts w:cs="Calibri"/>
          <w:sz w:val="20"/>
          <w:szCs w:val="20"/>
          <w:lang w:val="it-IT"/>
        </w:rPr>
        <w:t>rmazioni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cui</w:t>
      </w:r>
      <w:r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ha</w:t>
      </w:r>
      <w:r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accesso</w:t>
      </w:r>
      <w:r w:rsidRPr="00D96E48">
        <w:rPr>
          <w:rFonts w:cs="Calibri"/>
          <w:spacing w:val="1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esclusivamente</w:t>
      </w:r>
      <w:r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nei</w:t>
      </w:r>
      <w:r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miti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di </w:t>
      </w:r>
      <w:r w:rsidRPr="00D96E48">
        <w:rPr>
          <w:rFonts w:cs="Calibri"/>
          <w:sz w:val="20"/>
          <w:szCs w:val="20"/>
          <w:lang w:val="it-IT"/>
        </w:rPr>
        <w:t>quanto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prev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sto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Legg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241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19</w:t>
      </w:r>
      <w:r w:rsidRPr="00D96E48">
        <w:rPr>
          <w:rFonts w:cs="Calibri"/>
          <w:spacing w:val="2"/>
          <w:sz w:val="20"/>
          <w:szCs w:val="20"/>
          <w:lang w:val="it-IT"/>
        </w:rPr>
        <w:t>9</w:t>
      </w:r>
      <w:r w:rsidRPr="00D96E48">
        <w:rPr>
          <w:rFonts w:cs="Calibri"/>
          <w:sz w:val="20"/>
          <w:szCs w:val="20"/>
          <w:lang w:val="it-IT"/>
        </w:rPr>
        <w:t>0.</w:t>
      </w:r>
    </w:p>
    <w:p w:rsidR="00E55316" w:rsidRPr="00D96E48" w:rsidRDefault="00E55316">
      <w:pPr>
        <w:spacing w:before="7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/>
        <w:ind w:left="114" w:right="1248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cop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cimento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sens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z w:val="20"/>
          <w:szCs w:val="20"/>
          <w:lang w:val="it-IT"/>
        </w:rPr>
        <w:t>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 della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ica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dicembre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2000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445.</w:t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space="720"/>
        </w:sectPr>
      </w:pP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headerReference w:type="default" r:id="rId8"/>
          <w:type w:val="continuous"/>
          <w:pgSz w:w="11900" w:h="16840"/>
          <w:pgMar w:top="940" w:right="1020" w:bottom="280" w:left="1020" w:header="720" w:footer="720" w:gutter="0"/>
          <w:cols w:space="720"/>
        </w:sectPr>
      </w:pPr>
    </w:p>
    <w:p w:rsidR="00E55316" w:rsidRPr="00D96E48" w:rsidRDefault="00E55316" w:rsidP="00645543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r w:rsidRPr="00D96E48">
        <w:rPr>
          <w:rFonts w:cs="Calibri"/>
          <w:b/>
          <w:sz w:val="20"/>
          <w:szCs w:val="20"/>
          <w:lang w:val="it-IT"/>
        </w:rPr>
        <w:t>ALLEGATO 2</w:t>
      </w:r>
    </w:p>
    <w:p w:rsidR="00E55316" w:rsidRPr="00D96E48" w:rsidRDefault="00E55316">
      <w:pPr>
        <w:spacing w:before="6" w:after="0" w:line="12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156ACF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ALL’ORDINE DEGLI INGEGNERI DELLA PROVINCIA DI BARLETTA ANDRIA TRANI</w:t>
      </w:r>
    </w:p>
    <w:p w:rsidR="00E55316" w:rsidRPr="00D96E48" w:rsidRDefault="00E55316">
      <w:pPr>
        <w:spacing w:after="0" w:line="200" w:lineRule="exact"/>
        <w:rPr>
          <w:rFonts w:cs="Calibri"/>
          <w:sz w:val="24"/>
          <w:szCs w:val="24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7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40" w:lineRule="auto"/>
        <w:ind w:left="2821" w:right="2794"/>
        <w:jc w:val="center"/>
        <w:rPr>
          <w:rFonts w:cs="Calibri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spacing w:val="1"/>
          <w:lang w:val="it-IT"/>
        </w:rPr>
        <w:t>A</w:t>
      </w:r>
      <w:r w:rsidRPr="00D96E48">
        <w:rPr>
          <w:rFonts w:cs="Calibri"/>
          <w:b/>
          <w:bCs/>
          <w:lang w:val="it-IT"/>
        </w:rPr>
        <w:t>CCESSO</w:t>
      </w:r>
      <w:r w:rsidRPr="00D96E48">
        <w:rPr>
          <w:rFonts w:cs="Calibri"/>
          <w:b/>
          <w:bCs/>
          <w:spacing w:val="-9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CIVICO</w:t>
      </w:r>
      <w:r w:rsidRPr="00D96E48">
        <w:rPr>
          <w:rFonts w:cs="Calibri"/>
          <w:b/>
          <w:bCs/>
          <w:spacing w:val="-6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GENERALIZZATO</w:t>
      </w:r>
    </w:p>
    <w:p w:rsidR="00E55316" w:rsidRPr="00D96E48" w:rsidRDefault="00E55316">
      <w:pPr>
        <w:spacing w:before="41" w:after="0" w:line="240" w:lineRule="auto"/>
        <w:ind w:left="1690" w:right="1665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dell’art.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5,</w:t>
      </w:r>
      <w:r w:rsidRPr="00D96E48">
        <w:rPr>
          <w:rFonts w:cs="Calibri"/>
          <w:b/>
          <w:bCs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2"/>
          <w:sz w:val="20"/>
          <w:szCs w:val="20"/>
          <w:lang w:val="it-IT"/>
        </w:rPr>
        <w:t>c</w:t>
      </w:r>
      <w:r w:rsidRPr="00D96E48">
        <w:rPr>
          <w:rFonts w:cs="Calibri"/>
          <w:b/>
          <w:bCs/>
          <w:sz w:val="20"/>
          <w:szCs w:val="20"/>
          <w:lang w:val="it-IT"/>
        </w:rPr>
        <w:t>om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m</w:t>
      </w:r>
      <w:r w:rsidRPr="00D96E48">
        <w:rPr>
          <w:rFonts w:cs="Calibri"/>
          <w:b/>
          <w:bCs/>
          <w:sz w:val="20"/>
          <w:szCs w:val="20"/>
          <w:lang w:val="it-IT"/>
        </w:rPr>
        <w:t>a</w:t>
      </w:r>
      <w:r w:rsidRPr="00D96E48">
        <w:rPr>
          <w:rFonts w:cs="Calibri"/>
          <w:b/>
          <w:bCs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2 del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Decr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z w:val="20"/>
          <w:szCs w:val="20"/>
          <w:lang w:val="it-IT"/>
        </w:rPr>
        <w:t>to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Tra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par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en</w:t>
      </w:r>
      <w:r w:rsidRPr="00D96E48">
        <w:rPr>
          <w:rFonts w:cs="Calibri"/>
          <w:b/>
          <w:bCs/>
          <w:sz w:val="20"/>
          <w:szCs w:val="20"/>
          <w:lang w:val="it-IT"/>
        </w:rPr>
        <w:t>za.</w:t>
      </w:r>
      <w:r w:rsidRPr="00D96E48">
        <w:rPr>
          <w:rFonts w:cs="Calibri"/>
          <w:b/>
          <w:bCs/>
          <w:spacing w:val="-1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.</w:t>
      </w:r>
      <w:r w:rsidRPr="00D96E48">
        <w:rPr>
          <w:rFonts w:cs="Calibri"/>
          <w:b/>
          <w:bCs/>
          <w:sz w:val="20"/>
          <w:szCs w:val="20"/>
          <w:lang w:val="it-IT"/>
        </w:rPr>
        <w:t>Lgs.</w:t>
      </w:r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33</w:t>
      </w:r>
      <w:r w:rsidRPr="00D96E48">
        <w:rPr>
          <w:rFonts w:cs="Calibri"/>
          <w:b/>
          <w:bCs/>
          <w:spacing w:val="2"/>
          <w:w w:val="99"/>
          <w:sz w:val="20"/>
          <w:szCs w:val="20"/>
          <w:lang w:val="it-IT"/>
        </w:rPr>
        <w:t>/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2013)</w:t>
      </w: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headerReference w:type="default" r:id="rId9"/>
          <w:pgSz w:w="11900" w:h="16840"/>
          <w:pgMar w:top="2100" w:right="1020" w:bottom="1060" w:left="1020" w:header="1890" w:footer="873" w:gutter="0"/>
          <w:cols w:space="720"/>
        </w:sectPr>
      </w:pPr>
    </w:p>
    <w:p w:rsidR="00E55316" w:rsidRPr="00D96E48" w:rsidRDefault="00E55316">
      <w:pPr>
        <w:tabs>
          <w:tab w:val="left" w:pos="5920"/>
        </w:tabs>
        <w:spacing w:before="40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tabs>
          <w:tab w:val="left" w:pos="2160"/>
        </w:tabs>
        <w:spacing w:before="40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r w:rsidRPr="00D96E48">
        <w:rPr>
          <w:rFonts w:cs="Calibri"/>
          <w:w w:val="99"/>
          <w:sz w:val="20"/>
          <w:szCs w:val="20"/>
          <w:lang w:val="it-IT"/>
        </w:rPr>
        <w:t>c.a.p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40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codice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>
      <w:pPr>
        <w:tabs>
          <w:tab w:val="left" w:pos="3600"/>
          <w:tab w:val="left" w:pos="9620"/>
        </w:tabs>
        <w:spacing w:before="4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Documento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>
      <w:pPr>
        <w:tabs>
          <w:tab w:val="left" w:pos="3080"/>
          <w:tab w:val="left" w:pos="5820"/>
        </w:tabs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sensi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esidente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</w:p>
    <w:p w:rsidR="00E55316" w:rsidRPr="00D96E48" w:rsidRDefault="00E55316">
      <w:pPr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Group 16" o:spid="_x0000_s1042" style="position:absolute;left:0;text-align:left;margin-left:56.7pt;margin-top:29.55pt;width:476.35pt;height:.1pt;z-index:-251650048;mso-position-horizontal-relative:page" coordorigin="1134,591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">
            <v:shape id="Freeform 17" o:spid="_x0000_s1043" style="position:absolute;left:1134;top:591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14" o:spid="_x0000_s1044" style="position:absolute;left:0;text-align:left;margin-left:56.7pt;margin-top:44.95pt;width:476.35pt;height:.1pt;z-index:-251649024;mso-position-horizontal-relative:page" coordorigin="1134,89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rrXgMAAOU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">
            <v:shape id="Freeform 15" o:spid="_x0000_s1045" style="position:absolute;left:1134;top:89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 w:rsidRPr="00D96E48">
        <w:rPr>
          <w:rFonts w:cs="Calibri"/>
          <w:sz w:val="20"/>
          <w:szCs w:val="20"/>
          <w:lang w:val="it-IT"/>
        </w:rPr>
        <w:t>chie</w:t>
      </w:r>
      <w:r w:rsidRPr="00D96E48">
        <w:rPr>
          <w:rFonts w:cs="Calibri"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l’accesso</w:t>
      </w:r>
      <w:r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segue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ti</w:t>
      </w:r>
      <w:r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dati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o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2"/>
          <w:sz w:val="20"/>
          <w:szCs w:val="20"/>
          <w:lang w:val="it-IT"/>
        </w:rPr>
        <w:t>o</w:t>
      </w:r>
      <w:r w:rsidRPr="00D96E48">
        <w:rPr>
          <w:rFonts w:cs="Calibri"/>
          <w:sz w:val="20"/>
          <w:szCs w:val="20"/>
          <w:lang w:val="it-IT"/>
        </w:rPr>
        <w:t>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ment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:</w:t>
      </w: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5" w:after="0" w:line="2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Group 12" o:spid="_x0000_s1046" style="position:absolute;left:0;text-align:left;margin-left:56.7pt;margin-top:-18.1pt;width:476.35pt;height:.1pt;z-index:-251648000;mso-position-horizontal-relative:page" coordorigin="1134,-362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">
            <v:shape id="Freeform 13" o:spid="_x0000_s1047" style="position:absolute;left:1134;top:-362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10" o:spid="_x0000_s1048" style="position:absolute;left:0;text-align:left;margin-left:56.7pt;margin-top:-2.6pt;width:279.2pt;height:.1pt;z-index:-251646976;mso-position-horizontal-relative:page" coordorigin="1134,-52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">
            <v:shape id="Freeform 11" o:spid="_x0000_s1049" style="position:absolute;left:1134;top:-52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" path="m,l5584,e" filled="f" strokeweight=".25153mm">
              <v:path arrowok="t" o:connecttype="custom" o:connectlocs="0,0;5584,0" o:connectangles="0,0"/>
            </v:shape>
            <w10:wrap anchorx="page"/>
          </v:group>
        </w:pict>
      </w:r>
      <w:r w:rsidRPr="00D96E48">
        <w:rPr>
          <w:rFonts w:cs="Calibri"/>
          <w:spacing w:val="-1"/>
          <w:sz w:val="20"/>
          <w:szCs w:val="20"/>
          <w:lang w:val="it-IT"/>
        </w:rPr>
        <w:t>(</w:t>
      </w:r>
      <w:r w:rsidRPr="00D96E48">
        <w:rPr>
          <w:rFonts w:cs="Calibri"/>
          <w:i/>
          <w:sz w:val="20"/>
          <w:szCs w:val="20"/>
          <w:lang w:val="it-IT"/>
        </w:rPr>
        <w:t>ind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i/>
          <w:sz w:val="20"/>
          <w:szCs w:val="20"/>
          <w:lang w:val="it-IT"/>
        </w:rPr>
        <w:t>care</w:t>
      </w:r>
      <w:r w:rsidRPr="00D96E48">
        <w:rPr>
          <w:rFonts w:cs="Calibri"/>
          <w:i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il</w:t>
      </w:r>
      <w:r w:rsidRPr="00D96E48">
        <w:rPr>
          <w:rFonts w:cs="Calibri"/>
          <w:i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da</w:t>
      </w:r>
      <w:r w:rsidRPr="00D96E48">
        <w:rPr>
          <w:rFonts w:cs="Calibri"/>
          <w:i/>
          <w:sz w:val="20"/>
          <w:szCs w:val="20"/>
          <w:lang w:val="it-IT"/>
        </w:rPr>
        <w:t>to</w:t>
      </w:r>
      <w:r w:rsidRPr="00D96E48">
        <w:rPr>
          <w:rFonts w:cs="Calibri"/>
          <w:i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o docu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m</w:t>
      </w:r>
      <w:r w:rsidRPr="00D96E48">
        <w:rPr>
          <w:rFonts w:cs="Calibri"/>
          <w:i/>
          <w:sz w:val="20"/>
          <w:szCs w:val="20"/>
          <w:lang w:val="it-IT"/>
        </w:rPr>
        <w:t>e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i/>
          <w:sz w:val="20"/>
          <w:szCs w:val="20"/>
          <w:lang w:val="it-IT"/>
        </w:rPr>
        <w:t>to</w:t>
      </w:r>
      <w:r w:rsidRPr="00D96E48">
        <w:rPr>
          <w:rFonts w:cs="Calibri"/>
          <w:i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Pr="00D96E48">
        <w:rPr>
          <w:rFonts w:cs="Calibri"/>
          <w:i/>
          <w:sz w:val="20"/>
          <w:szCs w:val="20"/>
          <w:lang w:val="it-IT"/>
        </w:rPr>
        <w:t>er</w:t>
      </w:r>
      <w:r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il</w:t>
      </w:r>
      <w:r w:rsidRPr="00D96E48">
        <w:rPr>
          <w:rFonts w:cs="Calibri"/>
          <w:i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qua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i/>
          <w:sz w:val="20"/>
          <w:szCs w:val="20"/>
          <w:lang w:val="it-IT"/>
        </w:rPr>
        <w:t>e</w:t>
      </w:r>
      <w:r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si</w:t>
      </w:r>
      <w:r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formula</w:t>
      </w:r>
      <w:r w:rsidRPr="00D96E48">
        <w:rPr>
          <w:rFonts w:cs="Calibri"/>
          <w:i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l’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i/>
          <w:sz w:val="20"/>
          <w:szCs w:val="20"/>
          <w:lang w:val="it-IT"/>
        </w:rPr>
        <w:t>stanza</w:t>
      </w:r>
      <w:r w:rsidRPr="00D96E48">
        <w:rPr>
          <w:rFonts w:cs="Calibri"/>
          <w:i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ai</w:t>
      </w:r>
      <w:r w:rsidRPr="00D96E48">
        <w:rPr>
          <w:rFonts w:cs="Calibri"/>
          <w:i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se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i/>
          <w:sz w:val="20"/>
          <w:szCs w:val="20"/>
          <w:lang w:val="it-IT"/>
        </w:rPr>
        <w:t>si</w:t>
      </w:r>
      <w:r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i/>
          <w:sz w:val="20"/>
          <w:szCs w:val="20"/>
          <w:lang w:val="it-IT"/>
        </w:rPr>
        <w:t>el</w:t>
      </w:r>
      <w:r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i/>
          <w:sz w:val="20"/>
          <w:szCs w:val="20"/>
          <w:lang w:val="it-IT"/>
        </w:rPr>
        <w:t>.</w:t>
      </w:r>
      <w:r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Lgs.</w:t>
      </w:r>
      <w:r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14</w:t>
      </w:r>
      <w:r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marzo</w:t>
      </w:r>
      <w:r w:rsidRPr="00D96E48">
        <w:rPr>
          <w:rFonts w:cs="Calibri"/>
          <w:i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20</w:t>
      </w:r>
      <w:r w:rsidRPr="00D96E48">
        <w:rPr>
          <w:rFonts w:cs="Calibri"/>
          <w:i/>
          <w:spacing w:val="2"/>
          <w:sz w:val="20"/>
          <w:szCs w:val="20"/>
          <w:lang w:val="it-IT"/>
        </w:rPr>
        <w:t>1</w:t>
      </w:r>
      <w:r w:rsidRPr="00D96E48">
        <w:rPr>
          <w:rFonts w:cs="Calibri"/>
          <w:i/>
          <w:sz w:val="20"/>
          <w:szCs w:val="20"/>
          <w:lang w:val="it-IT"/>
        </w:rPr>
        <w:t>3,</w:t>
      </w:r>
      <w:r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n.</w:t>
      </w:r>
      <w:r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3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pacing w:val="-1"/>
          <w:sz w:val="20"/>
          <w:szCs w:val="20"/>
          <w:lang w:val="it-IT"/>
        </w:rPr>
        <w:t>).</w:t>
      </w:r>
    </w:p>
    <w:p w:rsidR="00E55316" w:rsidRPr="00D96E48" w:rsidRDefault="00E55316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 xml:space="preserve">Si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dichiara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sz w:val="20"/>
          <w:szCs w:val="20"/>
          <w:lang w:val="it-IT"/>
        </w:rPr>
        <w:t xml:space="preserve">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voler 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ricevere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risposta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al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seguente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indirizzo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posta </w:t>
      </w:r>
      <w:r w:rsidRPr="00D96E48">
        <w:rPr>
          <w:rFonts w:cs="Calibri"/>
          <w:spacing w:val="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elettronica</w:t>
      </w:r>
      <w:r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ordinaria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o 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certificata:</w:t>
      </w:r>
    </w:p>
    <w:p w:rsidR="00E55316" w:rsidRPr="00D96E48" w:rsidRDefault="00E55316">
      <w:pPr>
        <w:tabs>
          <w:tab w:val="left" w:pos="3720"/>
        </w:tabs>
        <w:spacing w:before="40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_.</w:t>
      </w:r>
    </w:p>
    <w:p w:rsidR="00E55316" w:rsidRPr="00D96E48" w:rsidRDefault="00E55316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75" w:lineRule="auto"/>
        <w:ind w:left="114" w:right="1248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cop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cimento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sens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z w:val="20"/>
          <w:szCs w:val="20"/>
          <w:lang w:val="it-IT"/>
        </w:rPr>
        <w:t>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 della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ica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dicembre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2000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445.</w:t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space="720"/>
        </w:sect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r w:rsidRPr="00D96E48">
        <w:rPr>
          <w:rFonts w:cs="Calibri"/>
          <w:b/>
          <w:sz w:val="20"/>
          <w:szCs w:val="20"/>
          <w:lang w:val="it-IT"/>
        </w:rPr>
        <w:t>ALLEGATO 3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 w:line="22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bookmarkStart w:id="1" w:name="_Hlk502501122"/>
      <w:r w:rsidRPr="00D96E48">
        <w:rPr>
          <w:rFonts w:cs="Calibri"/>
          <w:b/>
          <w:bCs/>
          <w:sz w:val="24"/>
          <w:szCs w:val="24"/>
          <w:lang w:val="it-IT"/>
        </w:rPr>
        <w:t>AL PRESIDENTE del CONSIGLIO di DISCIPLINA</w:t>
      </w:r>
    </w:p>
    <w:bookmarkEnd w:id="1"/>
    <w:p w:rsidR="00E55316" w:rsidRPr="00D96E48" w:rsidRDefault="00E55316" w:rsidP="00D72650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DELL’ORDINE DEGLI INGEGNERI DELLA PROVINCIA DI BARLETTA ANDRIA TRANI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8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 w:line="240" w:lineRule="auto"/>
        <w:ind w:left="3196" w:right="3172"/>
        <w:jc w:val="center"/>
        <w:rPr>
          <w:rFonts w:cs="Calibri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spacing w:val="1"/>
          <w:lang w:val="it-IT"/>
        </w:rPr>
        <w:t>A</w:t>
      </w:r>
      <w:r w:rsidRPr="00D96E48">
        <w:rPr>
          <w:rFonts w:cs="Calibri"/>
          <w:b/>
          <w:bCs/>
          <w:lang w:val="it-IT"/>
        </w:rPr>
        <w:t>CCESSO</w:t>
      </w:r>
      <w:r w:rsidRPr="00D96E48">
        <w:rPr>
          <w:rFonts w:cs="Calibri"/>
          <w:b/>
          <w:bCs/>
          <w:spacing w:val="-9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DO</w:t>
      </w:r>
      <w:r w:rsidRPr="00D96E48">
        <w:rPr>
          <w:rFonts w:cs="Calibri"/>
          <w:b/>
          <w:bCs/>
          <w:spacing w:val="1"/>
          <w:w w:val="99"/>
          <w:lang w:val="it-IT"/>
        </w:rPr>
        <w:t>C</w:t>
      </w:r>
      <w:r w:rsidRPr="00D96E48">
        <w:rPr>
          <w:rFonts w:cs="Calibri"/>
          <w:b/>
          <w:bCs/>
          <w:spacing w:val="-1"/>
          <w:w w:val="99"/>
          <w:lang w:val="it-IT"/>
        </w:rPr>
        <w:t>U</w:t>
      </w:r>
      <w:r w:rsidRPr="00D96E48">
        <w:rPr>
          <w:rFonts w:cs="Calibri"/>
          <w:b/>
          <w:bCs/>
          <w:w w:val="99"/>
          <w:lang w:val="it-IT"/>
        </w:rPr>
        <w:t>MENTA</w:t>
      </w:r>
      <w:r w:rsidRPr="00D96E48">
        <w:rPr>
          <w:rFonts w:cs="Calibri"/>
          <w:b/>
          <w:bCs/>
          <w:spacing w:val="1"/>
          <w:w w:val="99"/>
          <w:lang w:val="it-IT"/>
        </w:rPr>
        <w:t>L</w:t>
      </w:r>
      <w:r w:rsidRPr="00D96E48">
        <w:rPr>
          <w:rFonts w:cs="Calibri"/>
          <w:b/>
          <w:bCs/>
          <w:w w:val="99"/>
          <w:lang w:val="it-IT"/>
        </w:rPr>
        <w:t>E</w:t>
      </w:r>
    </w:p>
    <w:p w:rsidR="00E55316" w:rsidRPr="00D96E48" w:rsidRDefault="00E55316" w:rsidP="00D72650">
      <w:pPr>
        <w:spacing w:before="40" w:after="0" w:line="240" w:lineRule="auto"/>
        <w:ind w:left="1279" w:right="1253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b/>
          <w:bCs/>
          <w:sz w:val="20"/>
          <w:szCs w:val="20"/>
          <w:lang w:val="it-IT"/>
        </w:rPr>
        <w:t>a</w:t>
      </w:r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legge</w:t>
      </w:r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7 ag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o</w:t>
      </w:r>
      <w:r w:rsidRPr="00D96E48">
        <w:rPr>
          <w:rFonts w:cs="Calibri"/>
          <w:b/>
          <w:bCs/>
          <w:sz w:val="20"/>
          <w:szCs w:val="20"/>
          <w:lang w:val="it-IT"/>
        </w:rPr>
        <w:t>sto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1990,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n.</w:t>
      </w:r>
      <w:r w:rsidRPr="00D96E48">
        <w:rPr>
          <w:rFonts w:cs="Calibri"/>
          <w:b/>
          <w:bCs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2</w:t>
      </w:r>
      <w:r w:rsidRPr="00D96E48">
        <w:rPr>
          <w:rFonts w:cs="Calibri"/>
          <w:b/>
          <w:bCs/>
          <w:sz w:val="20"/>
          <w:szCs w:val="20"/>
          <w:lang w:val="it-IT"/>
        </w:rPr>
        <w:t>41</w:t>
      </w:r>
      <w:r w:rsidRPr="00D96E48">
        <w:rPr>
          <w:rFonts w:cs="Calibri"/>
          <w:b/>
          <w:bCs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successive</w:t>
      </w:r>
      <w:r w:rsidRPr="00D96E48">
        <w:rPr>
          <w:rFonts w:cs="Calibri"/>
          <w:b/>
          <w:bCs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modifiche</w:t>
      </w:r>
      <w:r w:rsidRPr="00D96E48">
        <w:rPr>
          <w:rFonts w:cs="Calibri"/>
          <w:b/>
          <w:bCs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integrazioni)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 w:rsidSect="00D72650">
          <w:headerReference w:type="default" r:id="rId10"/>
          <w:type w:val="continuous"/>
          <w:pgSz w:w="11900" w:h="16840"/>
          <w:pgMar w:top="2100" w:right="1020" w:bottom="1060" w:left="1020" w:header="1890" w:footer="873" w:gutter="0"/>
          <w:cols w:space="720"/>
        </w:sectPr>
      </w:pPr>
    </w:p>
    <w:p w:rsidR="00E55316" w:rsidRPr="00D96E48" w:rsidRDefault="00E55316" w:rsidP="00D72650">
      <w:pPr>
        <w:tabs>
          <w:tab w:val="left" w:pos="5920"/>
        </w:tabs>
        <w:spacing w:before="41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tabs>
          <w:tab w:val="left" w:pos="2160"/>
        </w:tabs>
        <w:spacing w:before="41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r w:rsidRPr="00D96E48">
        <w:rPr>
          <w:rFonts w:cs="Calibri"/>
          <w:w w:val="99"/>
          <w:sz w:val="20"/>
          <w:szCs w:val="20"/>
          <w:lang w:val="it-IT"/>
        </w:rPr>
        <w:t>c.a.p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41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codice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 w:rsidP="00D72650">
      <w:pPr>
        <w:tabs>
          <w:tab w:val="left" w:pos="3600"/>
          <w:tab w:val="left" w:pos="9620"/>
        </w:tabs>
        <w:spacing w:before="44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Documento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 w:rsidP="00D72650">
      <w:pPr>
        <w:tabs>
          <w:tab w:val="left" w:pos="3080"/>
          <w:tab w:val="left" w:pos="5820"/>
        </w:tabs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 sensi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 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</w:p>
    <w:p w:rsidR="00E55316" w:rsidRPr="00D96E48" w:rsidRDefault="00E55316" w:rsidP="00D72650">
      <w:pPr>
        <w:spacing w:before="41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50" style="position:absolute;left:0;text-align:left;margin-left:56.7pt;margin-top:29.55pt;width:476.35pt;height:.1pt;z-index:-251645952;mso-position-horizontal-relative:page" coordorigin="1134,591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">
            <v:shape id="Freeform 41" o:spid="_x0000_s1051" style="position:absolute;left:1134;top:591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52" style="position:absolute;left:0;text-align:left;margin-left:56.7pt;margin-top:44.95pt;width:476.35pt;height:.1pt;z-index:-251644928;mso-position-horizontal-relative:page" coordorigin="1134,89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SsXwMAAOM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">
            <v:shape id="Freeform 39" o:spid="_x0000_s1053" style="position:absolute;left:1134;top:89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 w:rsidRPr="00D96E48">
        <w:rPr>
          <w:rFonts w:cs="Calibri"/>
          <w:sz w:val="20"/>
          <w:szCs w:val="20"/>
          <w:lang w:val="it-IT"/>
        </w:rPr>
        <w:t>dic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mbre</w:t>
      </w:r>
      <w:r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</w:t>
      </w:r>
      <w:r w:rsidRPr="00D96E48">
        <w:rPr>
          <w:rFonts w:cs="Calibri"/>
          <w:spacing w:val="2"/>
          <w:sz w:val="20"/>
          <w:szCs w:val="20"/>
          <w:lang w:val="it-IT"/>
        </w:rPr>
        <w:t>0</w:t>
      </w:r>
      <w:r w:rsidRPr="00D96E48">
        <w:rPr>
          <w:rFonts w:cs="Calibri"/>
          <w:sz w:val="20"/>
          <w:szCs w:val="20"/>
          <w:lang w:val="it-IT"/>
        </w:rPr>
        <w:t>00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smartTag w:uri="urn:schemas-microsoft-com:office:smarttags" w:element="metricconverter">
        <w:smartTagPr>
          <w:attr w:name="ProductID" w:val="445, in"/>
        </w:smartTagPr>
        <w:r w:rsidRPr="00D96E48">
          <w:rPr>
            <w:rFonts w:cs="Calibri"/>
            <w:sz w:val="20"/>
            <w:szCs w:val="20"/>
            <w:lang w:val="it-IT"/>
          </w:rPr>
          <w:t>445,</w:t>
        </w:r>
        <w:r w:rsidRPr="00D96E48">
          <w:rPr>
            <w:rFonts w:cs="Calibri"/>
            <w:spacing w:val="-4"/>
            <w:sz w:val="20"/>
            <w:szCs w:val="20"/>
            <w:lang w:val="it-IT"/>
          </w:rPr>
          <w:t xml:space="preserve"> </w:t>
        </w:r>
        <w:r w:rsidRPr="00D96E48">
          <w:rPr>
            <w:rFonts w:cs="Calibri"/>
            <w:spacing w:val="1"/>
            <w:sz w:val="20"/>
            <w:szCs w:val="20"/>
            <w:lang w:val="it-IT"/>
          </w:rPr>
          <w:t>i</w:t>
        </w:r>
        <w:r w:rsidRPr="00D96E48">
          <w:rPr>
            <w:rFonts w:cs="Calibri"/>
            <w:sz w:val="20"/>
            <w:szCs w:val="20"/>
            <w:lang w:val="it-IT"/>
          </w:rPr>
          <w:t>n</w:t>
        </w:r>
      </w:smartTag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caso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falsità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chia</w:t>
      </w:r>
      <w:r w:rsidRPr="00D96E48">
        <w:rPr>
          <w:rFonts w:cs="Calibri"/>
          <w:spacing w:val="1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azioni,</w:t>
      </w:r>
      <w:r w:rsidRPr="00D96E48">
        <w:rPr>
          <w:rFonts w:cs="Calibri"/>
          <w:spacing w:val="-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ch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ede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l’accesso</w:t>
      </w:r>
      <w:r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egue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ti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ment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: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4" w:after="0" w:line="2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/>
        <w:ind w:left="114" w:right="47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54" style="position:absolute;left:0;text-align:left;margin-left:56.7pt;margin-top:-18pt;width:476.35pt;height:.1pt;z-index:-251643904;mso-position-horizontal-relative:page" coordorigin="1134,-36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">
            <v:shape id="Freeform 37" o:spid="_x0000_s1055" style="position:absolute;left:1134;top:-36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56" style="position:absolute;left:0;text-align:left;margin-left:56.7pt;margin-top:-2.6pt;width:279.2pt;height:.1pt;z-index:-251642880;mso-position-horizontal-relative:page" coordorigin="1134,-52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">
            <v:shape id="Freeform 35" o:spid="_x0000_s1057" style="position:absolute;left:1134;top:-52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" path="m,l5584,e" filled="f" strokeweight=".25153mm">
              <v:path arrowok="t" o:connecttype="custom" o:connectlocs="0,0;5584,0" o:connectangles="0,0"/>
            </v:shape>
            <w10:wrap anchorx="page"/>
          </v:group>
        </w:pict>
      </w:r>
      <w:r w:rsidRPr="00D96E48">
        <w:rPr>
          <w:rFonts w:cs="Calibri"/>
          <w:spacing w:val="-1"/>
          <w:sz w:val="20"/>
          <w:szCs w:val="20"/>
          <w:lang w:val="it-IT"/>
        </w:rPr>
        <w:t>(</w:t>
      </w:r>
      <w:r w:rsidRPr="00D96E48">
        <w:rPr>
          <w:rFonts w:cs="Calibri"/>
          <w:i/>
          <w:sz w:val="20"/>
          <w:szCs w:val="20"/>
          <w:lang w:val="it-IT"/>
        </w:rPr>
        <w:t>ind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i/>
          <w:sz w:val="20"/>
          <w:szCs w:val="20"/>
          <w:lang w:val="it-IT"/>
        </w:rPr>
        <w:t>care</w:t>
      </w:r>
      <w:r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Pr="00D96E48">
        <w:rPr>
          <w:rFonts w:cs="Calibri"/>
          <w:i/>
          <w:sz w:val="20"/>
          <w:szCs w:val="20"/>
          <w:lang w:val="it-IT"/>
        </w:rPr>
        <w:t>er</w:t>
      </w:r>
      <w:r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ciasc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i/>
          <w:sz w:val="20"/>
          <w:szCs w:val="20"/>
          <w:lang w:val="it-IT"/>
        </w:rPr>
        <w:t>n</w:t>
      </w:r>
      <w:r w:rsidRPr="00D96E48">
        <w:rPr>
          <w:rFonts w:cs="Calibri"/>
          <w:i/>
          <w:spacing w:val="35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do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c</w:t>
      </w:r>
      <w:r w:rsidRPr="00D96E48">
        <w:rPr>
          <w:rFonts w:cs="Calibri"/>
          <w:i/>
          <w:sz w:val="20"/>
          <w:szCs w:val="20"/>
          <w:lang w:val="it-IT"/>
        </w:rPr>
        <w:t>umento</w:t>
      </w:r>
      <w:r w:rsidRPr="00D96E48">
        <w:rPr>
          <w:rFonts w:cs="Calibri"/>
          <w:i/>
          <w:spacing w:val="3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i</w:t>
      </w:r>
      <w:r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dati</w:t>
      </w:r>
      <w:r w:rsidRPr="00D96E48">
        <w:rPr>
          <w:rFonts w:cs="Calibri"/>
          <w:i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ide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i/>
          <w:sz w:val="20"/>
          <w:szCs w:val="20"/>
          <w:lang w:val="it-IT"/>
        </w:rPr>
        <w:t>tific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a</w:t>
      </w:r>
      <w:r w:rsidRPr="00D96E48">
        <w:rPr>
          <w:rFonts w:cs="Calibri"/>
          <w:i/>
          <w:sz w:val="20"/>
          <w:szCs w:val="20"/>
          <w:lang w:val="it-IT"/>
        </w:rPr>
        <w:t>tivi,</w:t>
      </w:r>
      <w:r w:rsidRPr="00D96E48">
        <w:rPr>
          <w:rFonts w:cs="Calibri"/>
          <w:i/>
          <w:spacing w:val="31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quali</w:t>
      </w:r>
      <w:r w:rsidRPr="00D96E48">
        <w:rPr>
          <w:rFonts w:cs="Calibri"/>
          <w:i/>
          <w:spacing w:val="37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la</w:t>
      </w:r>
      <w:r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ti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Pr="00D96E48">
        <w:rPr>
          <w:rFonts w:cs="Calibri"/>
          <w:i/>
          <w:sz w:val="20"/>
          <w:szCs w:val="20"/>
          <w:lang w:val="it-IT"/>
        </w:rPr>
        <w:t>ologia,</w:t>
      </w:r>
      <w:r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la</w:t>
      </w:r>
      <w:r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d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a</w:t>
      </w:r>
      <w:r w:rsidRPr="00D96E48">
        <w:rPr>
          <w:rFonts w:cs="Calibri"/>
          <w:i/>
          <w:sz w:val="20"/>
          <w:szCs w:val="20"/>
          <w:lang w:val="it-IT"/>
        </w:rPr>
        <w:t>ta,</w:t>
      </w:r>
      <w:r w:rsidRPr="00D96E48">
        <w:rPr>
          <w:rFonts w:cs="Calibri"/>
          <w:i/>
          <w:spacing w:val="37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il</w:t>
      </w:r>
      <w:r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numero</w:t>
      </w:r>
      <w:r w:rsidRPr="00D96E48">
        <w:rPr>
          <w:rFonts w:cs="Calibri"/>
          <w:i/>
          <w:spacing w:val="3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d'ordi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i/>
          <w:sz w:val="20"/>
          <w:szCs w:val="20"/>
          <w:lang w:val="it-IT"/>
        </w:rPr>
        <w:t>e</w:t>
      </w:r>
      <w:r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o</w:t>
      </w:r>
      <w:r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 xml:space="preserve">di </w:t>
      </w:r>
      <w:r w:rsidRPr="00D96E48">
        <w:rPr>
          <w:rFonts w:cs="Calibri"/>
          <w:i/>
          <w:sz w:val="20"/>
          <w:szCs w:val="20"/>
          <w:lang w:val="it-IT"/>
        </w:rPr>
        <w:t>protocollo,</w:t>
      </w:r>
      <w:r w:rsidRPr="00D96E48">
        <w:rPr>
          <w:rFonts w:cs="Calibri"/>
          <w:i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i/>
          <w:sz w:val="20"/>
          <w:szCs w:val="20"/>
          <w:lang w:val="it-IT"/>
        </w:rPr>
        <w:t>'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o</w:t>
      </w:r>
      <w:r w:rsidRPr="00D96E48">
        <w:rPr>
          <w:rFonts w:cs="Calibri"/>
          <w:i/>
          <w:sz w:val="20"/>
          <w:szCs w:val="20"/>
          <w:lang w:val="it-IT"/>
        </w:rPr>
        <w:t>ggett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o</w:t>
      </w:r>
      <w:r w:rsidRPr="00D96E48">
        <w:rPr>
          <w:rFonts w:cs="Calibri"/>
          <w:spacing w:val="-1"/>
          <w:sz w:val="20"/>
          <w:szCs w:val="20"/>
          <w:lang w:val="it-IT"/>
        </w:rPr>
        <w:t>).</w:t>
      </w:r>
    </w:p>
    <w:p w:rsidR="00E55316" w:rsidRPr="00D96E48" w:rsidRDefault="00E55316" w:rsidP="00D72650">
      <w:pPr>
        <w:spacing w:before="7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/>
        <w:ind w:left="114" w:right="46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Nel</w:t>
      </w:r>
      <w:r w:rsidRPr="00D96E48">
        <w:rPr>
          <w:rFonts w:cs="Calibri"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rispetto</w:t>
      </w:r>
      <w:r w:rsidRPr="00D96E48">
        <w:rPr>
          <w:rFonts w:cs="Calibri"/>
          <w:spacing w:val="2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qua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to</w:t>
      </w:r>
      <w:r w:rsidRPr="00D96E48">
        <w:rPr>
          <w:rFonts w:cs="Calibri"/>
          <w:spacing w:val="2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previsto</w:t>
      </w:r>
      <w:r w:rsidRPr="00D96E48">
        <w:rPr>
          <w:rFonts w:cs="Calibri"/>
          <w:spacing w:val="2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</w:t>
      </w:r>
      <w:r w:rsidRPr="00D96E48">
        <w:rPr>
          <w:rFonts w:cs="Calibri"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capo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V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della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gge</w:t>
      </w:r>
      <w:r w:rsidRPr="00D96E48">
        <w:rPr>
          <w:rFonts w:cs="Calibri"/>
          <w:spacing w:val="2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241</w:t>
      </w:r>
      <w:r w:rsidRPr="00D96E48">
        <w:rPr>
          <w:rFonts w:cs="Calibri"/>
          <w:spacing w:val="2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1990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s.m.</w:t>
      </w:r>
      <w:r w:rsidRPr="00D96E48">
        <w:rPr>
          <w:rFonts w:cs="Calibri"/>
          <w:spacing w:val="25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rappresentano</w:t>
      </w:r>
      <w:r w:rsidRPr="00D96E48">
        <w:rPr>
          <w:rFonts w:cs="Calibri"/>
          <w:spacing w:val="1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le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nti motivazioni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>ttesta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ti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l’interesse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diretto,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concreto</w:t>
      </w:r>
      <w:r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attuale</w:t>
      </w:r>
      <w:r w:rsidRPr="00D96E48">
        <w:rPr>
          <w:rFonts w:cs="Calibri"/>
          <w:spacing w:val="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>lla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richie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ta,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supporto</w:t>
      </w:r>
      <w:r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si</w:t>
      </w:r>
    </w:p>
    <w:p w:rsidR="00E55316" w:rsidRPr="00D96E48" w:rsidRDefault="00E55316" w:rsidP="00D72650">
      <w:pPr>
        <w:spacing w:after="0" w:line="263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58" style="position:absolute;left:0;text-align:left;margin-left:56.7pt;margin-top:27.5pt;width:476.35pt;height:.1pt;z-index:-251641856;mso-position-horizontal-relative:page" coordorigin="1134,55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">
            <v:shape id="Freeform 33" o:spid="_x0000_s1059" style="position:absolute;left:1134;top:55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60" style="position:absolute;left:0;text-align:left;margin-left:56.7pt;margin-top:42.9pt;width:476.35pt;height:.1pt;z-index:-251640832;mso-position-horizontal-relative:page" coordorigin="1134,858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">
            <v:shape id="Freeform 31" o:spid="_x0000_s1061" style="position:absolute;left:1134;top:858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l’eventuale</w:t>
      </w:r>
      <w:r w:rsidRPr="00D96E48">
        <w:rPr>
          <w:rFonts w:cs="Calibri"/>
          <w:spacing w:val="-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docum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ntazione</w:t>
      </w:r>
    </w:p>
    <w:p w:rsidR="00E55316" w:rsidRPr="00D96E48" w:rsidRDefault="00E55316" w:rsidP="00D72650">
      <w:pPr>
        <w:spacing w:before="3" w:after="0" w:line="17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/>
        <w:ind w:left="114" w:right="47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62" style="position:absolute;left:0;text-align:left;margin-left:56.7pt;margin-top:-33.5pt;width:476.35pt;height:.1pt;z-index:-251639808;mso-position-horizontal-relative:page" coordorigin="1134,-67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">
            <v:shape id="Freeform 29" o:spid="_x0000_s1063" style="position:absolute;left:1134;top:-67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64" style="position:absolute;left:0;text-align:left;margin-left:56.7pt;margin-top:-18pt;width:279.2pt;height:.1pt;z-index:-251638784;mso-position-horizontal-relative:page" coordorigin="1134,-360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">
            <v:shape id="Freeform 27" o:spid="_x0000_s1065" style="position:absolute;left:1134;top:-360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" path="m,l5584,e" filled="f" strokeweight=".25153mm">
              <v:path arrowok="t" o:connecttype="custom" o:connectlocs="0,0;5584,0" o:connectangles="0,0"/>
            </v:shape>
            <w10:wrap anchorx="page"/>
          </v:group>
        </w:pict>
      </w: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dichiara</w:t>
      </w:r>
      <w:r w:rsidRPr="00D96E48">
        <w:rPr>
          <w:rFonts w:cs="Calibri"/>
          <w:spacing w:val="1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altresì</w:t>
      </w:r>
      <w:r w:rsidRPr="00D96E48">
        <w:rPr>
          <w:rFonts w:cs="Calibri"/>
          <w:spacing w:val="1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che</w:t>
      </w:r>
      <w:r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2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utilizzerà</w:t>
      </w:r>
      <w:r w:rsidRPr="00D96E48">
        <w:rPr>
          <w:rFonts w:cs="Calibri"/>
          <w:spacing w:val="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le</w:t>
      </w:r>
      <w:r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>fo</w:t>
      </w:r>
      <w:r w:rsidRPr="00D96E48">
        <w:rPr>
          <w:rFonts w:cs="Calibri"/>
          <w:sz w:val="20"/>
          <w:szCs w:val="20"/>
          <w:lang w:val="it-IT"/>
        </w:rPr>
        <w:t>rmazioni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cui</w:t>
      </w:r>
      <w:r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ha</w:t>
      </w:r>
      <w:r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accesso</w:t>
      </w:r>
      <w:r w:rsidRPr="00D96E48">
        <w:rPr>
          <w:rFonts w:cs="Calibri"/>
          <w:spacing w:val="1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esclusivamente</w:t>
      </w:r>
      <w:r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nei</w:t>
      </w:r>
      <w:r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miti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di </w:t>
      </w:r>
      <w:r w:rsidRPr="00D96E48">
        <w:rPr>
          <w:rFonts w:cs="Calibri"/>
          <w:sz w:val="20"/>
          <w:szCs w:val="20"/>
          <w:lang w:val="it-IT"/>
        </w:rPr>
        <w:t>quanto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prev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sto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Legg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241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19</w:t>
      </w:r>
      <w:r w:rsidRPr="00D96E48">
        <w:rPr>
          <w:rFonts w:cs="Calibri"/>
          <w:spacing w:val="2"/>
          <w:sz w:val="20"/>
          <w:szCs w:val="20"/>
          <w:lang w:val="it-IT"/>
        </w:rPr>
        <w:t>9</w:t>
      </w:r>
      <w:r w:rsidRPr="00D96E48">
        <w:rPr>
          <w:rFonts w:cs="Calibri"/>
          <w:sz w:val="20"/>
          <w:szCs w:val="20"/>
          <w:lang w:val="it-IT"/>
        </w:rPr>
        <w:t>0.</w:t>
      </w:r>
    </w:p>
    <w:p w:rsidR="00E55316" w:rsidRPr="00D96E48" w:rsidRDefault="00E55316" w:rsidP="00D72650">
      <w:pPr>
        <w:spacing w:before="7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/>
        <w:ind w:left="114" w:right="1248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cop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cimento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sens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z w:val="20"/>
          <w:szCs w:val="20"/>
          <w:lang w:val="it-IT"/>
        </w:rPr>
        <w:t>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 della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ica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dicembre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2000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445.</w:t>
      </w: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space="720"/>
        </w:sectPr>
      </w:pP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headerReference w:type="default" r:id="rId11"/>
          <w:type w:val="continuous"/>
          <w:pgSz w:w="11900" w:h="16840"/>
          <w:pgMar w:top="940" w:right="1020" w:bottom="280" w:left="1020" w:header="720" w:footer="720" w:gutter="0"/>
          <w:cols w:space="720"/>
        </w:sectPr>
      </w:pPr>
    </w:p>
    <w:p w:rsidR="00E55316" w:rsidRPr="00D96E48" w:rsidRDefault="00E55316" w:rsidP="00D72650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r w:rsidRPr="00D96E48">
        <w:rPr>
          <w:rFonts w:cs="Calibri"/>
          <w:b/>
          <w:sz w:val="20"/>
          <w:szCs w:val="20"/>
          <w:lang w:val="it-IT"/>
        </w:rPr>
        <w:t>ALLEGATO 4</w:t>
      </w:r>
    </w:p>
    <w:p w:rsidR="00E55316" w:rsidRPr="00D96E48" w:rsidRDefault="00E55316" w:rsidP="00D72650">
      <w:pPr>
        <w:spacing w:before="6" w:after="0" w:line="12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0A74C9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AL PRESIDENTE del CONSIGLIO di DISCIPLINA</w:t>
      </w:r>
    </w:p>
    <w:p w:rsidR="00E55316" w:rsidRPr="00D96E48" w:rsidRDefault="00E55316" w:rsidP="000A74C9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DELL’ORDINE DEGLI INGEGNERI DELLA PROVINCIA DI BARLETTA ANDRIA TRANI</w:t>
      </w:r>
    </w:p>
    <w:p w:rsidR="00E55316" w:rsidRPr="00D96E48" w:rsidRDefault="00E55316" w:rsidP="001028DC">
      <w:pPr>
        <w:spacing w:after="0" w:line="200" w:lineRule="exact"/>
        <w:jc w:val="righ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7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 w:line="240" w:lineRule="auto"/>
        <w:ind w:left="2821" w:right="2794"/>
        <w:jc w:val="center"/>
        <w:rPr>
          <w:rFonts w:cs="Calibri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spacing w:val="1"/>
          <w:lang w:val="it-IT"/>
        </w:rPr>
        <w:t>A</w:t>
      </w:r>
      <w:r w:rsidRPr="00D96E48">
        <w:rPr>
          <w:rFonts w:cs="Calibri"/>
          <w:b/>
          <w:bCs/>
          <w:lang w:val="it-IT"/>
        </w:rPr>
        <w:t>CCESSO</w:t>
      </w:r>
      <w:r w:rsidRPr="00D96E48">
        <w:rPr>
          <w:rFonts w:cs="Calibri"/>
          <w:b/>
          <w:bCs/>
          <w:spacing w:val="-9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CIVICO</w:t>
      </w:r>
      <w:r w:rsidRPr="00D96E48">
        <w:rPr>
          <w:rFonts w:cs="Calibri"/>
          <w:b/>
          <w:bCs/>
          <w:spacing w:val="-6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GENERALIZZATO</w:t>
      </w:r>
    </w:p>
    <w:p w:rsidR="00E55316" w:rsidRPr="00D96E48" w:rsidRDefault="00E55316" w:rsidP="00D72650">
      <w:pPr>
        <w:spacing w:before="41" w:after="0" w:line="240" w:lineRule="auto"/>
        <w:ind w:left="1690" w:right="1665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dell’art.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5,</w:t>
      </w:r>
      <w:r w:rsidRPr="00D96E48">
        <w:rPr>
          <w:rFonts w:cs="Calibri"/>
          <w:b/>
          <w:bCs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2"/>
          <w:sz w:val="20"/>
          <w:szCs w:val="20"/>
          <w:lang w:val="it-IT"/>
        </w:rPr>
        <w:t>c</w:t>
      </w:r>
      <w:r w:rsidRPr="00D96E48">
        <w:rPr>
          <w:rFonts w:cs="Calibri"/>
          <w:b/>
          <w:bCs/>
          <w:sz w:val="20"/>
          <w:szCs w:val="20"/>
          <w:lang w:val="it-IT"/>
        </w:rPr>
        <w:t>om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m</w:t>
      </w:r>
      <w:r w:rsidRPr="00D96E48">
        <w:rPr>
          <w:rFonts w:cs="Calibri"/>
          <w:b/>
          <w:bCs/>
          <w:sz w:val="20"/>
          <w:szCs w:val="20"/>
          <w:lang w:val="it-IT"/>
        </w:rPr>
        <w:t>a</w:t>
      </w:r>
      <w:r w:rsidRPr="00D96E48">
        <w:rPr>
          <w:rFonts w:cs="Calibri"/>
          <w:b/>
          <w:bCs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2 del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Decr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z w:val="20"/>
          <w:szCs w:val="20"/>
          <w:lang w:val="it-IT"/>
        </w:rPr>
        <w:t>to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Tra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par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en</w:t>
      </w:r>
      <w:r w:rsidRPr="00D96E48">
        <w:rPr>
          <w:rFonts w:cs="Calibri"/>
          <w:b/>
          <w:bCs/>
          <w:sz w:val="20"/>
          <w:szCs w:val="20"/>
          <w:lang w:val="it-IT"/>
        </w:rPr>
        <w:t>za.</w:t>
      </w:r>
      <w:r w:rsidRPr="00D96E48">
        <w:rPr>
          <w:rFonts w:cs="Calibri"/>
          <w:b/>
          <w:bCs/>
          <w:spacing w:val="-1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.</w:t>
      </w:r>
      <w:r w:rsidRPr="00D96E48">
        <w:rPr>
          <w:rFonts w:cs="Calibri"/>
          <w:b/>
          <w:bCs/>
          <w:sz w:val="20"/>
          <w:szCs w:val="20"/>
          <w:lang w:val="it-IT"/>
        </w:rPr>
        <w:t>Lgs.</w:t>
      </w:r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33</w:t>
      </w:r>
      <w:r w:rsidRPr="00D96E48">
        <w:rPr>
          <w:rFonts w:cs="Calibri"/>
          <w:b/>
          <w:bCs/>
          <w:spacing w:val="2"/>
          <w:w w:val="99"/>
          <w:sz w:val="20"/>
          <w:szCs w:val="20"/>
          <w:lang w:val="it-IT"/>
        </w:rPr>
        <w:t>/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2013)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headerReference w:type="default" r:id="rId12"/>
          <w:pgSz w:w="11900" w:h="16840"/>
          <w:pgMar w:top="2100" w:right="1020" w:bottom="1060" w:left="1020" w:header="1890" w:footer="873" w:gutter="0"/>
          <w:cols w:space="720"/>
        </w:sectPr>
      </w:pPr>
    </w:p>
    <w:p w:rsidR="00E55316" w:rsidRPr="00D96E48" w:rsidRDefault="00E55316" w:rsidP="00D72650">
      <w:pPr>
        <w:tabs>
          <w:tab w:val="left" w:pos="5920"/>
        </w:tabs>
        <w:spacing w:before="40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tabs>
          <w:tab w:val="left" w:pos="2160"/>
        </w:tabs>
        <w:spacing w:before="40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r w:rsidRPr="00D96E48">
        <w:rPr>
          <w:rFonts w:cs="Calibri"/>
          <w:w w:val="99"/>
          <w:sz w:val="20"/>
          <w:szCs w:val="20"/>
          <w:lang w:val="it-IT"/>
        </w:rPr>
        <w:t>c.a.p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40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codice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 w:rsidP="00D72650">
      <w:pPr>
        <w:tabs>
          <w:tab w:val="left" w:pos="3600"/>
          <w:tab w:val="left" w:pos="9620"/>
        </w:tabs>
        <w:spacing w:before="4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Documento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 w:rsidP="00D72650">
      <w:pPr>
        <w:tabs>
          <w:tab w:val="left" w:pos="3080"/>
          <w:tab w:val="left" w:pos="5820"/>
        </w:tabs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sensi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esidente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</w:p>
    <w:p w:rsidR="00E55316" w:rsidRPr="00D96E48" w:rsidRDefault="00E55316" w:rsidP="00D72650">
      <w:pPr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66" style="position:absolute;left:0;text-align:left;margin-left:56.7pt;margin-top:29.55pt;width:476.35pt;height:.1pt;z-index:-251637760;mso-position-horizontal-relative:page" coordorigin="1134,591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VlXwMAAOcHAAAOAAAAZHJzL2Uyb0RvYy54bWykVduO2zYQfS/QfyD4mMKry8r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">
            <v:shape id="Freeform 17" o:spid="_x0000_s1067" style="position:absolute;left:1134;top:591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68" style="position:absolute;left:0;text-align:left;margin-left:56.7pt;margin-top:44.95pt;width:476.35pt;height:.1pt;z-index:-251636736;mso-position-horizontal-relative:page" coordorigin="1134,89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y2XgMAAOc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">
            <v:shape id="Freeform 15" o:spid="_x0000_s1069" style="position:absolute;left:1134;top:89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 w:rsidRPr="00D96E48">
        <w:rPr>
          <w:rFonts w:cs="Calibri"/>
          <w:sz w:val="20"/>
          <w:szCs w:val="20"/>
          <w:lang w:val="it-IT"/>
        </w:rPr>
        <w:t>chie</w:t>
      </w:r>
      <w:r w:rsidRPr="00D96E48">
        <w:rPr>
          <w:rFonts w:cs="Calibri"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l’accesso</w:t>
      </w:r>
      <w:r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segue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ti</w:t>
      </w:r>
      <w:r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dati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o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2"/>
          <w:sz w:val="20"/>
          <w:szCs w:val="20"/>
          <w:lang w:val="it-IT"/>
        </w:rPr>
        <w:t>o</w:t>
      </w:r>
      <w:r w:rsidRPr="00D96E48">
        <w:rPr>
          <w:rFonts w:cs="Calibri"/>
          <w:sz w:val="20"/>
          <w:szCs w:val="20"/>
          <w:lang w:val="it-IT"/>
        </w:rPr>
        <w:t>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ment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: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5" w:after="0" w:line="2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70" style="position:absolute;left:0;text-align:left;margin-left:56.7pt;margin-top:-18.1pt;width:476.35pt;height:.1pt;z-index:-251635712;mso-position-horizontal-relative:page" coordorigin="1134,-362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">
            <v:shape id="Freeform 13" o:spid="_x0000_s1071" style="position:absolute;left:1134;top:-362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72" style="position:absolute;left:0;text-align:left;margin-left:56.7pt;margin-top:-2.6pt;width:279.2pt;height:.1pt;z-index:-251634688;mso-position-horizontal-relative:page" coordorigin="1134,-52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">
            <v:shape id="Freeform 11" o:spid="_x0000_s1073" style="position:absolute;left:1134;top:-52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" path="m,l5584,e" filled="f" strokeweight=".25153mm">
              <v:path arrowok="t" o:connecttype="custom" o:connectlocs="0,0;5584,0" o:connectangles="0,0"/>
            </v:shape>
            <w10:wrap anchorx="page"/>
          </v:group>
        </w:pict>
      </w:r>
      <w:r w:rsidRPr="00D96E48">
        <w:rPr>
          <w:rFonts w:cs="Calibri"/>
          <w:spacing w:val="-1"/>
          <w:sz w:val="20"/>
          <w:szCs w:val="20"/>
          <w:lang w:val="it-IT"/>
        </w:rPr>
        <w:t>(</w:t>
      </w:r>
      <w:r w:rsidRPr="00D96E48">
        <w:rPr>
          <w:rFonts w:cs="Calibri"/>
          <w:i/>
          <w:sz w:val="20"/>
          <w:szCs w:val="20"/>
          <w:lang w:val="it-IT"/>
        </w:rPr>
        <w:t>ind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i/>
          <w:sz w:val="20"/>
          <w:szCs w:val="20"/>
          <w:lang w:val="it-IT"/>
        </w:rPr>
        <w:t>care</w:t>
      </w:r>
      <w:r w:rsidRPr="00D96E48">
        <w:rPr>
          <w:rFonts w:cs="Calibri"/>
          <w:i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il</w:t>
      </w:r>
      <w:r w:rsidRPr="00D96E48">
        <w:rPr>
          <w:rFonts w:cs="Calibri"/>
          <w:i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da</w:t>
      </w:r>
      <w:r w:rsidRPr="00D96E48">
        <w:rPr>
          <w:rFonts w:cs="Calibri"/>
          <w:i/>
          <w:sz w:val="20"/>
          <w:szCs w:val="20"/>
          <w:lang w:val="it-IT"/>
        </w:rPr>
        <w:t>to</w:t>
      </w:r>
      <w:r w:rsidRPr="00D96E48">
        <w:rPr>
          <w:rFonts w:cs="Calibri"/>
          <w:i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o docu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m</w:t>
      </w:r>
      <w:r w:rsidRPr="00D96E48">
        <w:rPr>
          <w:rFonts w:cs="Calibri"/>
          <w:i/>
          <w:sz w:val="20"/>
          <w:szCs w:val="20"/>
          <w:lang w:val="it-IT"/>
        </w:rPr>
        <w:t>e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i/>
          <w:sz w:val="20"/>
          <w:szCs w:val="20"/>
          <w:lang w:val="it-IT"/>
        </w:rPr>
        <w:t>to</w:t>
      </w:r>
      <w:r w:rsidRPr="00D96E48">
        <w:rPr>
          <w:rFonts w:cs="Calibri"/>
          <w:i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Pr="00D96E48">
        <w:rPr>
          <w:rFonts w:cs="Calibri"/>
          <w:i/>
          <w:sz w:val="20"/>
          <w:szCs w:val="20"/>
          <w:lang w:val="it-IT"/>
        </w:rPr>
        <w:t>er</w:t>
      </w:r>
      <w:r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il</w:t>
      </w:r>
      <w:r w:rsidRPr="00D96E48">
        <w:rPr>
          <w:rFonts w:cs="Calibri"/>
          <w:i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qua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i/>
          <w:sz w:val="20"/>
          <w:szCs w:val="20"/>
          <w:lang w:val="it-IT"/>
        </w:rPr>
        <w:t>e</w:t>
      </w:r>
      <w:r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si</w:t>
      </w:r>
      <w:r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formula</w:t>
      </w:r>
      <w:r w:rsidRPr="00D96E48">
        <w:rPr>
          <w:rFonts w:cs="Calibri"/>
          <w:i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l’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i/>
          <w:sz w:val="20"/>
          <w:szCs w:val="20"/>
          <w:lang w:val="it-IT"/>
        </w:rPr>
        <w:t>stanza</w:t>
      </w:r>
      <w:r w:rsidRPr="00D96E48">
        <w:rPr>
          <w:rFonts w:cs="Calibri"/>
          <w:i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ai</w:t>
      </w:r>
      <w:r w:rsidRPr="00D96E48">
        <w:rPr>
          <w:rFonts w:cs="Calibri"/>
          <w:i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se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i/>
          <w:sz w:val="20"/>
          <w:szCs w:val="20"/>
          <w:lang w:val="it-IT"/>
        </w:rPr>
        <w:t>si</w:t>
      </w:r>
      <w:r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i/>
          <w:sz w:val="20"/>
          <w:szCs w:val="20"/>
          <w:lang w:val="it-IT"/>
        </w:rPr>
        <w:t>el</w:t>
      </w:r>
      <w:r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i/>
          <w:sz w:val="20"/>
          <w:szCs w:val="20"/>
          <w:lang w:val="it-IT"/>
        </w:rPr>
        <w:t>.</w:t>
      </w:r>
      <w:r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Lgs.</w:t>
      </w:r>
      <w:r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14</w:t>
      </w:r>
      <w:r w:rsidRPr="00D96E48">
        <w:rPr>
          <w:rFonts w:cs="Calibri"/>
          <w:i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marzo</w:t>
      </w:r>
      <w:r w:rsidRPr="00D96E48">
        <w:rPr>
          <w:rFonts w:cs="Calibri"/>
          <w:i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20</w:t>
      </w:r>
      <w:r w:rsidRPr="00D96E48">
        <w:rPr>
          <w:rFonts w:cs="Calibri"/>
          <w:i/>
          <w:spacing w:val="2"/>
          <w:sz w:val="20"/>
          <w:szCs w:val="20"/>
          <w:lang w:val="it-IT"/>
        </w:rPr>
        <w:t>1</w:t>
      </w:r>
      <w:r w:rsidRPr="00D96E48">
        <w:rPr>
          <w:rFonts w:cs="Calibri"/>
          <w:i/>
          <w:sz w:val="20"/>
          <w:szCs w:val="20"/>
          <w:lang w:val="it-IT"/>
        </w:rPr>
        <w:t>3,</w:t>
      </w:r>
      <w:r w:rsidRPr="00D96E48">
        <w:rPr>
          <w:rFonts w:cs="Calibri"/>
          <w:i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n.</w:t>
      </w:r>
      <w:r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3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pacing w:val="-1"/>
          <w:sz w:val="20"/>
          <w:szCs w:val="20"/>
          <w:lang w:val="it-IT"/>
        </w:rPr>
        <w:t>).</w:t>
      </w:r>
    </w:p>
    <w:p w:rsidR="00E55316" w:rsidRPr="00D96E48" w:rsidRDefault="00E55316" w:rsidP="00D72650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 xml:space="preserve">Si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dichiara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sz w:val="20"/>
          <w:szCs w:val="20"/>
          <w:lang w:val="it-IT"/>
        </w:rPr>
        <w:t xml:space="preserve">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voler 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ricevere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risposta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al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seguente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indirizzo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posta </w:t>
      </w:r>
      <w:r w:rsidRPr="00D96E48">
        <w:rPr>
          <w:rFonts w:cs="Calibri"/>
          <w:spacing w:val="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elettronica</w:t>
      </w:r>
      <w:r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ordinaria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o 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certificata:</w:t>
      </w:r>
    </w:p>
    <w:p w:rsidR="00E55316" w:rsidRPr="00D96E48" w:rsidRDefault="00E55316" w:rsidP="00D72650">
      <w:pPr>
        <w:tabs>
          <w:tab w:val="left" w:pos="3720"/>
        </w:tabs>
        <w:spacing w:before="40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_.</w:t>
      </w:r>
    </w:p>
    <w:p w:rsidR="00E55316" w:rsidRPr="00D96E48" w:rsidRDefault="00E55316" w:rsidP="00D72650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15" w:after="0" w:line="275" w:lineRule="auto"/>
        <w:ind w:left="114" w:right="1248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cop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cimento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sens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z w:val="20"/>
          <w:szCs w:val="20"/>
          <w:lang w:val="it-IT"/>
        </w:rPr>
        <w:t>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 della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r w:rsidRPr="00D96E48">
        <w:rPr>
          <w:rFonts w:cs="Calibri"/>
          <w:b/>
          <w:sz w:val="20"/>
          <w:szCs w:val="20"/>
          <w:lang w:val="it-IT"/>
        </w:rPr>
        <w:t>ALLEGATO 5</w:t>
      </w:r>
    </w:p>
    <w:p w:rsidR="00E55316" w:rsidRPr="00D96E48" w:rsidRDefault="00E55316" w:rsidP="00D51D84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 xml:space="preserve">Al  RPCT - RESPONSABILE DELLA PREVENZIONE DELLA CORRUZIONE E DELLA TRASPARENZA </w:t>
      </w:r>
    </w:p>
    <w:p w:rsidR="00E55316" w:rsidRPr="00D96E48" w:rsidRDefault="00E55316" w:rsidP="00D51D84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dell’ORDINE DEGLI INGEGNERI DELLA PROVINCIA DI BARLETTA ANDRIA TRANI</w:t>
      </w:r>
    </w:p>
    <w:p w:rsidR="00E55316" w:rsidRPr="00D96E48" w:rsidRDefault="00E55316" w:rsidP="00D51D84">
      <w:pPr>
        <w:tabs>
          <w:tab w:val="left" w:pos="2460"/>
        </w:tabs>
        <w:spacing w:before="40" w:after="0" w:line="264" w:lineRule="exact"/>
        <w:ind w:right="88"/>
        <w:jc w:val="right"/>
        <w:rPr>
          <w:rFonts w:cs="Calibri"/>
          <w:b/>
          <w:bCs/>
          <w:sz w:val="20"/>
          <w:szCs w:val="20"/>
          <w:lang w:val="it-IT"/>
        </w:rPr>
      </w:pPr>
    </w:p>
    <w:p w:rsidR="00E55316" w:rsidRPr="00D96E48" w:rsidRDefault="00E55316" w:rsidP="00D51D84">
      <w:pPr>
        <w:tabs>
          <w:tab w:val="left" w:pos="9740"/>
        </w:tabs>
        <w:spacing w:after="0" w:line="264" w:lineRule="exact"/>
        <w:ind w:left="2465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15" w:after="0" w:line="240" w:lineRule="auto"/>
        <w:ind w:left="3127" w:right="3102"/>
        <w:jc w:val="center"/>
        <w:rPr>
          <w:rFonts w:cs="Calibri"/>
          <w:b/>
          <w:bCs/>
          <w:w w:val="99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spacing w:val="1"/>
          <w:lang w:val="it-IT"/>
        </w:rPr>
        <w:t>A</w:t>
      </w:r>
      <w:r w:rsidRPr="00D96E48">
        <w:rPr>
          <w:rFonts w:cs="Calibri"/>
          <w:b/>
          <w:bCs/>
          <w:lang w:val="it-IT"/>
        </w:rPr>
        <w:t>CCESSO</w:t>
      </w:r>
      <w:r w:rsidRPr="00D96E48">
        <w:rPr>
          <w:rFonts w:cs="Calibri"/>
          <w:b/>
          <w:bCs/>
          <w:spacing w:val="-9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CIVICO</w:t>
      </w:r>
      <w:r w:rsidRPr="00D96E48">
        <w:rPr>
          <w:rFonts w:cs="Calibri"/>
          <w:b/>
          <w:bCs/>
          <w:spacing w:val="-6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SEMPLICE</w:t>
      </w:r>
    </w:p>
    <w:p w:rsidR="00E55316" w:rsidRPr="00D96E48" w:rsidRDefault="00E55316" w:rsidP="00D51D84">
      <w:pPr>
        <w:spacing w:before="15" w:after="0" w:line="240" w:lineRule="auto"/>
        <w:ind w:left="1418" w:right="1355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w w:val="99"/>
          <w:sz w:val="20"/>
          <w:szCs w:val="20"/>
          <w:lang w:val="it-IT"/>
        </w:rPr>
        <w:t>per atti riguardanti il Consiglio dell’Ordine o il Consiglio di Disciplina</w:t>
      </w:r>
    </w:p>
    <w:p w:rsidR="00E55316" w:rsidRPr="00D96E48" w:rsidRDefault="00E55316" w:rsidP="00D51D84">
      <w:pPr>
        <w:spacing w:before="41" w:after="0" w:line="240" w:lineRule="auto"/>
        <w:ind w:left="1692" w:right="1666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dell’art.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5,</w:t>
      </w:r>
      <w:r w:rsidRPr="00D96E48">
        <w:rPr>
          <w:rFonts w:cs="Calibri"/>
          <w:b/>
          <w:bCs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2"/>
          <w:sz w:val="20"/>
          <w:szCs w:val="20"/>
          <w:lang w:val="it-IT"/>
        </w:rPr>
        <w:t>c</w:t>
      </w:r>
      <w:r w:rsidRPr="00D96E48">
        <w:rPr>
          <w:rFonts w:cs="Calibri"/>
          <w:b/>
          <w:bCs/>
          <w:sz w:val="20"/>
          <w:szCs w:val="20"/>
          <w:lang w:val="it-IT"/>
        </w:rPr>
        <w:t>om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m</w:t>
      </w:r>
      <w:r w:rsidRPr="00D96E48">
        <w:rPr>
          <w:rFonts w:cs="Calibri"/>
          <w:b/>
          <w:bCs/>
          <w:sz w:val="20"/>
          <w:szCs w:val="20"/>
          <w:lang w:val="it-IT"/>
        </w:rPr>
        <w:t>a</w:t>
      </w:r>
      <w:r w:rsidRPr="00D96E48">
        <w:rPr>
          <w:rFonts w:cs="Calibri"/>
          <w:b/>
          <w:bCs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1 del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Decr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z w:val="20"/>
          <w:szCs w:val="20"/>
          <w:lang w:val="it-IT"/>
        </w:rPr>
        <w:t>to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Tra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par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en</w:t>
      </w:r>
      <w:r w:rsidRPr="00D96E48">
        <w:rPr>
          <w:rFonts w:cs="Calibri"/>
          <w:b/>
          <w:bCs/>
          <w:sz w:val="20"/>
          <w:szCs w:val="20"/>
          <w:lang w:val="it-IT"/>
        </w:rPr>
        <w:t>za,</w:t>
      </w:r>
      <w:r w:rsidRPr="00D96E48">
        <w:rPr>
          <w:rFonts w:cs="Calibri"/>
          <w:b/>
          <w:bCs/>
          <w:spacing w:val="-11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D.Lgs.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33/2013)</w:t>
      </w: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51D84">
      <w:pPr>
        <w:spacing w:after="0"/>
        <w:rPr>
          <w:rFonts w:cs="Calibri"/>
          <w:sz w:val="20"/>
          <w:szCs w:val="20"/>
          <w:lang w:val="it-IT"/>
        </w:rPr>
        <w:sectPr w:rsidR="00E55316" w:rsidRPr="00D96E48" w:rsidSect="00D51D84">
          <w:headerReference w:type="default" r:id="rId13"/>
          <w:type w:val="continuous"/>
          <w:pgSz w:w="11900" w:h="16840"/>
          <w:pgMar w:top="2100" w:right="1020" w:bottom="1060" w:left="1020" w:header="1890" w:footer="873" w:gutter="0"/>
          <w:cols w:space="720"/>
        </w:sectPr>
      </w:pPr>
    </w:p>
    <w:p w:rsidR="00E55316" w:rsidRPr="00D96E48" w:rsidRDefault="00E55316" w:rsidP="00D51D84">
      <w:pPr>
        <w:tabs>
          <w:tab w:val="left" w:pos="5920"/>
        </w:tabs>
        <w:spacing w:before="40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51D84">
      <w:pPr>
        <w:tabs>
          <w:tab w:val="left" w:pos="2160"/>
        </w:tabs>
        <w:spacing w:before="40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r w:rsidRPr="00D96E48">
        <w:rPr>
          <w:rFonts w:cs="Calibri"/>
          <w:w w:val="99"/>
          <w:sz w:val="20"/>
          <w:szCs w:val="20"/>
          <w:lang w:val="it-IT"/>
        </w:rPr>
        <w:t>c.a.p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51D84">
      <w:pPr>
        <w:spacing w:before="40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codice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 w:rsidP="00D51D84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 w:rsidP="00D51D84">
      <w:pPr>
        <w:tabs>
          <w:tab w:val="left" w:pos="3600"/>
          <w:tab w:val="left" w:pos="9620"/>
        </w:tabs>
        <w:spacing w:before="4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Documento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 w:rsidP="00D51D84">
      <w:pPr>
        <w:tabs>
          <w:tab w:val="left" w:pos="3080"/>
          <w:tab w:val="left" w:pos="5820"/>
        </w:tabs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51D84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15" w:after="0" w:line="275" w:lineRule="auto"/>
        <w:ind w:left="114" w:right="47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 sensi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 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 dic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mbre</w:t>
      </w:r>
      <w:r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</w:t>
      </w:r>
      <w:r w:rsidRPr="00D96E48">
        <w:rPr>
          <w:rFonts w:cs="Calibri"/>
          <w:spacing w:val="2"/>
          <w:sz w:val="20"/>
          <w:szCs w:val="20"/>
          <w:lang w:val="it-IT"/>
        </w:rPr>
        <w:t>0</w:t>
      </w:r>
      <w:r w:rsidRPr="00D96E48">
        <w:rPr>
          <w:rFonts w:cs="Calibri"/>
          <w:sz w:val="20"/>
          <w:szCs w:val="20"/>
          <w:lang w:val="it-IT"/>
        </w:rPr>
        <w:t>00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smartTag w:uri="urn:schemas-microsoft-com:office:smarttags" w:element="metricconverter">
        <w:smartTagPr>
          <w:attr w:name="ProductID" w:val="445, in"/>
        </w:smartTagPr>
        <w:r w:rsidRPr="00D96E48">
          <w:rPr>
            <w:rFonts w:cs="Calibri"/>
            <w:sz w:val="20"/>
            <w:szCs w:val="20"/>
            <w:lang w:val="it-IT"/>
          </w:rPr>
          <w:t>445,</w:t>
        </w:r>
        <w:r w:rsidRPr="00D96E48">
          <w:rPr>
            <w:rFonts w:cs="Calibri"/>
            <w:spacing w:val="-4"/>
            <w:sz w:val="20"/>
            <w:szCs w:val="20"/>
            <w:lang w:val="it-IT"/>
          </w:rPr>
          <w:t xml:space="preserve"> </w:t>
        </w:r>
        <w:r w:rsidRPr="00D96E48">
          <w:rPr>
            <w:rFonts w:cs="Calibri"/>
            <w:spacing w:val="1"/>
            <w:sz w:val="20"/>
            <w:szCs w:val="20"/>
            <w:lang w:val="it-IT"/>
          </w:rPr>
          <w:t>i</w:t>
        </w:r>
        <w:r w:rsidRPr="00D96E48">
          <w:rPr>
            <w:rFonts w:cs="Calibri"/>
            <w:sz w:val="20"/>
            <w:szCs w:val="20"/>
            <w:lang w:val="it-IT"/>
          </w:rPr>
          <w:t>n</w:t>
        </w:r>
      </w:smartTag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caso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falsità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chia</w:t>
      </w:r>
      <w:r w:rsidRPr="00D96E48">
        <w:rPr>
          <w:rFonts w:cs="Calibri"/>
          <w:spacing w:val="1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azioni,</w:t>
      </w:r>
    </w:p>
    <w:p w:rsidR="00E55316" w:rsidRPr="00D96E48" w:rsidRDefault="00E55316" w:rsidP="00D51D84">
      <w:pPr>
        <w:spacing w:before="10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 xml:space="preserve">Considerata  [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]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l’omessa </w:t>
      </w:r>
      <w:r w:rsidRPr="00D96E48">
        <w:rPr>
          <w:rFonts w:cs="Calibri"/>
          <w:spacing w:val="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pubbl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cazi</w:t>
      </w:r>
      <w:r w:rsidRPr="00D96E48">
        <w:rPr>
          <w:rFonts w:cs="Calibri"/>
          <w:spacing w:val="2"/>
          <w:sz w:val="20"/>
          <w:szCs w:val="20"/>
          <w:lang w:val="it-IT"/>
        </w:rPr>
        <w:t>o</w:t>
      </w:r>
      <w:r w:rsidRPr="00D96E48">
        <w:rPr>
          <w:rFonts w:cs="Calibri"/>
          <w:sz w:val="20"/>
          <w:szCs w:val="20"/>
          <w:lang w:val="it-IT"/>
        </w:rPr>
        <w:t>ne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ovvero 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[ </w:t>
      </w:r>
      <w:r w:rsidRPr="00D96E48">
        <w:rPr>
          <w:rFonts w:cs="Calibri"/>
          <w:spacing w:val="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]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la </w:t>
      </w:r>
      <w:r w:rsidRPr="00D96E48">
        <w:rPr>
          <w:rFonts w:cs="Calibri"/>
          <w:spacing w:val="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pubblicazione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parz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 xml:space="preserve">ale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del </w:t>
      </w:r>
      <w:r w:rsidRPr="00D96E48">
        <w:rPr>
          <w:rFonts w:cs="Calibri"/>
          <w:spacing w:val="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seguente 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docu</w:t>
      </w:r>
      <w:r w:rsidRPr="00D96E48">
        <w:rPr>
          <w:rFonts w:cs="Calibri"/>
          <w:spacing w:val="1"/>
          <w:sz w:val="20"/>
          <w:szCs w:val="20"/>
          <w:lang w:val="it-IT"/>
        </w:rPr>
        <w:t>m</w:t>
      </w:r>
      <w:r w:rsidRPr="00D96E48">
        <w:rPr>
          <w:rFonts w:cs="Calibri"/>
          <w:sz w:val="20"/>
          <w:szCs w:val="20"/>
          <w:lang w:val="it-IT"/>
        </w:rPr>
        <w:t>ento</w:t>
      </w:r>
    </w:p>
    <w:p w:rsidR="00E55316" w:rsidRPr="00D96E48" w:rsidRDefault="00E55316" w:rsidP="00D51D84">
      <w:pPr>
        <w:tabs>
          <w:tab w:val="left" w:pos="3200"/>
        </w:tabs>
        <w:spacing w:before="40" w:after="0"/>
        <w:ind w:left="114" w:right="48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 xml:space="preserve">/informazione/dato 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che </w:t>
      </w:r>
      <w:r w:rsidRPr="00D96E48">
        <w:rPr>
          <w:rFonts w:cs="Calibri"/>
          <w:spacing w:val="3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in </w:t>
      </w:r>
      <w:r w:rsidRPr="00D96E48">
        <w:rPr>
          <w:rFonts w:cs="Calibri"/>
          <w:spacing w:val="3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base </w:t>
      </w:r>
      <w:r w:rsidRPr="00D96E48">
        <w:rPr>
          <w:rFonts w:cs="Calibri"/>
          <w:spacing w:val="3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alla </w:t>
      </w:r>
      <w:r w:rsidRPr="00D96E48">
        <w:rPr>
          <w:rFonts w:cs="Calibri"/>
          <w:spacing w:val="3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normativa </w:t>
      </w:r>
      <w:r w:rsidRPr="00D96E48">
        <w:rPr>
          <w:rFonts w:cs="Calibri"/>
          <w:spacing w:val="3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vigente </w:t>
      </w:r>
      <w:r w:rsidRPr="00D96E48">
        <w:rPr>
          <w:rFonts w:cs="Calibri"/>
          <w:spacing w:val="3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non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risulta </w:t>
      </w:r>
      <w:r w:rsidRPr="00D96E48">
        <w:rPr>
          <w:rFonts w:cs="Calibri"/>
          <w:spacing w:val="3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pubblicato/risulta </w:t>
      </w:r>
      <w:r w:rsidRPr="00D96E48">
        <w:rPr>
          <w:rFonts w:cs="Calibri"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parzialm</w:t>
      </w:r>
      <w:r w:rsidRPr="00D96E48">
        <w:rPr>
          <w:rFonts w:cs="Calibri"/>
          <w:spacing w:val="1"/>
          <w:sz w:val="20"/>
          <w:szCs w:val="20"/>
          <w:lang w:val="it-IT"/>
        </w:rPr>
        <w:t>en</w:t>
      </w:r>
      <w:r w:rsidRPr="00D96E48">
        <w:rPr>
          <w:rFonts w:cs="Calibri"/>
          <w:sz w:val="20"/>
          <w:szCs w:val="20"/>
          <w:lang w:val="it-IT"/>
        </w:rPr>
        <w:t>te pubbl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 xml:space="preserve">cato 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sul 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sito 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</w:t>
      </w:r>
      <w:r w:rsidRPr="00D96E48">
        <w:rPr>
          <w:rFonts w:cs="Calibri"/>
          <w:spacing w:val="2"/>
          <w:sz w:val="20"/>
          <w:szCs w:val="20"/>
          <w:lang w:val="it-IT"/>
        </w:rPr>
        <w:t>’</w:t>
      </w:r>
      <w:r w:rsidRPr="00D96E48">
        <w:rPr>
          <w:rFonts w:cs="Calibri"/>
          <w:sz w:val="20"/>
          <w:szCs w:val="20"/>
          <w:lang w:val="it-IT"/>
        </w:rPr>
        <w:t xml:space="preserve">Ente, fa 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 xml:space="preserve">tanza  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accesso   civico  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sui 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segue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ti </w:t>
      </w:r>
      <w:r w:rsidRPr="00D96E48">
        <w:rPr>
          <w:rFonts w:cs="Calibri"/>
          <w:spacing w:val="5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con</w:t>
      </w:r>
      <w:r w:rsidRPr="00D96E48">
        <w:rPr>
          <w:rFonts w:cs="Calibri"/>
          <w:spacing w:val="1"/>
          <w:sz w:val="20"/>
          <w:szCs w:val="20"/>
          <w:lang w:val="it-IT"/>
        </w:rPr>
        <w:t>t</w:t>
      </w:r>
      <w:r w:rsidRPr="00D96E48">
        <w:rPr>
          <w:rFonts w:cs="Calibri"/>
          <w:sz w:val="20"/>
          <w:szCs w:val="20"/>
          <w:lang w:val="it-IT"/>
        </w:rPr>
        <w:t>en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 xml:space="preserve">ti </w:t>
      </w:r>
      <w:r w:rsidRPr="00D96E48">
        <w:rPr>
          <w:rFonts w:cs="Calibri"/>
          <w:spacing w:val="5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della  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sezione </w:t>
      </w:r>
    </w:p>
    <w:p w:rsidR="00E55316" w:rsidRPr="00D96E48" w:rsidRDefault="00E55316" w:rsidP="00D51D84">
      <w:pPr>
        <w:spacing w:after="0" w:line="263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Group 24" o:spid="_x0000_s1074" style="position:absolute;left:0;text-align:left;margin-left:56.7pt;margin-top:27.45pt;width:476.35pt;height:.1pt;z-index:-251633664;mso-position-horizontal-relative:page" coordorigin="1134,54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zTXgMAAOU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">
            <v:shape id="Freeform 25" o:spid="_x0000_s1075" style="position:absolute;left:1134;top:54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22" o:spid="_x0000_s1076" style="position:absolute;left:0;text-align:left;margin-left:56.7pt;margin-top:42.9pt;width:476.35pt;height:.1pt;z-index:-251632640;mso-position-horizontal-relative:page" coordorigin="1134,858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OcXwMAAOUHAAAOAAAAZHJzL2Uyb0RvYy54bWykVW2P2zYM/j5g/0HQxw45v5yT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">
            <v:shape id="Freeform 23" o:spid="_x0000_s1077" style="position:absolute;left:1134;top:858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 w:rsidRPr="00D96E48">
        <w:rPr>
          <w:rFonts w:cs="Calibri"/>
          <w:sz w:val="20"/>
          <w:szCs w:val="20"/>
          <w:lang w:val="it-IT"/>
        </w:rPr>
        <w:t>Ammini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traz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one</w:t>
      </w:r>
      <w:r w:rsidRPr="00D96E48">
        <w:rPr>
          <w:rFonts w:cs="Calibri"/>
          <w:spacing w:val="-1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Traspar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nte:</w:t>
      </w: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5" w:after="0" w:line="2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15" w:after="0" w:line="275" w:lineRule="auto"/>
        <w:ind w:left="114" w:right="48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Group 20" o:spid="_x0000_s1078" style="position:absolute;left:0;text-align:left;margin-left:56.7pt;margin-top:-18.1pt;width:476.35pt;height:.1pt;z-index:-251631616;mso-position-horizontal-relative:page" coordorigin="1134,-362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">
            <v:shape id="Freeform 21" o:spid="_x0000_s1079" style="position:absolute;left:1134;top:-362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18" o:spid="_x0000_s1080" style="position:absolute;left:0;text-align:left;margin-left:56.7pt;margin-top:-2.65pt;width:279.2pt;height:.1pt;z-index:-251630592;mso-position-horizontal-relative:page" coordorigin="1134,-53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">
            <v:shape id="Freeform 19" o:spid="_x0000_s1081" style="position:absolute;left:1134;top:-53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" path="m,l5584,e" filled="f" strokeweight=".25153mm">
              <v:path arrowok="t" o:connecttype="custom" o:connectlocs="0,0;5584,0" o:connectangles="0,0"/>
            </v:shape>
            <w10:wrap anchorx="page"/>
          </v:group>
        </w:pict>
      </w:r>
      <w:r w:rsidRPr="00D96E48">
        <w:rPr>
          <w:rFonts w:cs="Calibri"/>
          <w:spacing w:val="-1"/>
          <w:sz w:val="20"/>
          <w:szCs w:val="20"/>
          <w:lang w:val="it-IT"/>
        </w:rPr>
        <w:t>(</w:t>
      </w:r>
      <w:r w:rsidRPr="00D96E48">
        <w:rPr>
          <w:rFonts w:cs="Calibri"/>
          <w:i/>
          <w:sz w:val="20"/>
          <w:szCs w:val="20"/>
          <w:lang w:val="it-IT"/>
        </w:rPr>
        <w:t>ind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i/>
          <w:sz w:val="20"/>
          <w:szCs w:val="20"/>
          <w:lang w:val="it-IT"/>
        </w:rPr>
        <w:t>care</w:t>
      </w:r>
      <w:r w:rsidRPr="00D96E48">
        <w:rPr>
          <w:rFonts w:cs="Calibri"/>
          <w:i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i/>
          <w:sz w:val="20"/>
          <w:szCs w:val="20"/>
          <w:lang w:val="it-IT"/>
        </w:rPr>
        <w:t>l</w:t>
      </w:r>
      <w:r w:rsidRPr="00D96E48">
        <w:rPr>
          <w:rFonts w:cs="Calibri"/>
          <w:i/>
          <w:spacing w:val="29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i/>
          <w:sz w:val="20"/>
          <w:szCs w:val="20"/>
          <w:lang w:val="it-IT"/>
        </w:rPr>
        <w:t>ato,</w:t>
      </w:r>
      <w:r w:rsidRPr="00D96E48">
        <w:rPr>
          <w:rFonts w:cs="Calibri"/>
          <w:i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do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c</w:t>
      </w:r>
      <w:r w:rsidRPr="00D96E48">
        <w:rPr>
          <w:rFonts w:cs="Calibri"/>
          <w:i/>
          <w:sz w:val="20"/>
          <w:szCs w:val="20"/>
          <w:lang w:val="it-IT"/>
        </w:rPr>
        <w:t>umento</w:t>
      </w:r>
      <w:r w:rsidRPr="00D96E48">
        <w:rPr>
          <w:rFonts w:cs="Calibri"/>
          <w:i/>
          <w:spacing w:val="19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o</w:t>
      </w:r>
      <w:r w:rsidRPr="00D96E48">
        <w:rPr>
          <w:rFonts w:cs="Calibri"/>
          <w:i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i/>
          <w:sz w:val="20"/>
          <w:szCs w:val="20"/>
          <w:lang w:val="it-IT"/>
        </w:rPr>
        <w:t>n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form</w:t>
      </w:r>
      <w:r w:rsidRPr="00D96E48">
        <w:rPr>
          <w:rFonts w:cs="Calibri"/>
          <w:i/>
          <w:sz w:val="20"/>
          <w:szCs w:val="20"/>
          <w:lang w:val="it-IT"/>
        </w:rPr>
        <w:t>azio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i/>
          <w:sz w:val="20"/>
          <w:szCs w:val="20"/>
          <w:lang w:val="it-IT"/>
        </w:rPr>
        <w:t>e</w:t>
      </w:r>
      <w:r w:rsidRPr="00D96E48">
        <w:rPr>
          <w:rFonts w:cs="Calibri"/>
          <w:i/>
          <w:spacing w:val="1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oggetto</w:t>
      </w:r>
      <w:r w:rsidRPr="00D96E48">
        <w:rPr>
          <w:rFonts w:cs="Calibri"/>
          <w:i/>
          <w:spacing w:val="22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di</w:t>
      </w:r>
      <w:r w:rsidRPr="00D96E48">
        <w:rPr>
          <w:rFonts w:cs="Calibri"/>
          <w:i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pubbl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ic</w:t>
      </w:r>
      <w:r w:rsidRPr="00D96E48">
        <w:rPr>
          <w:rFonts w:cs="Calibri"/>
          <w:i/>
          <w:sz w:val="20"/>
          <w:szCs w:val="20"/>
          <w:lang w:val="it-IT"/>
        </w:rPr>
        <w:t>azio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i/>
          <w:sz w:val="20"/>
          <w:szCs w:val="20"/>
          <w:lang w:val="it-IT"/>
        </w:rPr>
        <w:t>e</w:t>
      </w:r>
      <w:r w:rsidRPr="00D96E48">
        <w:rPr>
          <w:rFonts w:cs="Calibri"/>
          <w:i/>
          <w:spacing w:val="1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obbligatoria</w:t>
      </w:r>
      <w:r w:rsidRPr="00D96E48">
        <w:rPr>
          <w:rFonts w:cs="Calibri"/>
          <w:i/>
          <w:spacing w:val="18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ai</w:t>
      </w:r>
      <w:r w:rsidRPr="00D96E48">
        <w:rPr>
          <w:rFonts w:cs="Calibri"/>
          <w:i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i/>
          <w:sz w:val="20"/>
          <w:szCs w:val="20"/>
          <w:lang w:val="it-IT"/>
        </w:rPr>
        <w:t>e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i/>
          <w:sz w:val="20"/>
          <w:szCs w:val="20"/>
          <w:lang w:val="it-IT"/>
        </w:rPr>
        <w:t>si</w:t>
      </w:r>
      <w:r w:rsidRPr="00D96E48">
        <w:rPr>
          <w:rFonts w:cs="Calibri"/>
          <w:i/>
          <w:spacing w:val="25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del</w:t>
      </w:r>
      <w:r w:rsidRPr="00D96E48">
        <w:rPr>
          <w:rFonts w:cs="Calibri"/>
          <w:i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i/>
          <w:sz w:val="20"/>
          <w:szCs w:val="20"/>
          <w:lang w:val="it-IT"/>
        </w:rPr>
        <w:t>.</w:t>
      </w:r>
      <w:r w:rsidRPr="00D96E48">
        <w:rPr>
          <w:rFonts w:cs="Calibri"/>
          <w:i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Lgs.</w:t>
      </w:r>
      <w:r w:rsidRPr="00D96E48">
        <w:rPr>
          <w:rFonts w:cs="Calibri"/>
          <w:i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14 marzo</w:t>
      </w:r>
      <w:r w:rsidRPr="00D96E48">
        <w:rPr>
          <w:rFonts w:cs="Calibri"/>
          <w:i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2013,</w:t>
      </w:r>
      <w:r w:rsidRPr="00D96E48">
        <w:rPr>
          <w:rFonts w:cs="Calibri"/>
          <w:i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n.</w:t>
      </w:r>
      <w:r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i/>
          <w:sz w:val="20"/>
          <w:szCs w:val="20"/>
          <w:lang w:val="it-IT"/>
        </w:rPr>
        <w:t>33</w:t>
      </w:r>
      <w:r w:rsidRPr="00D96E48">
        <w:rPr>
          <w:rFonts w:cs="Calibri"/>
          <w:spacing w:val="1"/>
          <w:sz w:val="20"/>
          <w:szCs w:val="20"/>
          <w:lang w:val="it-IT"/>
        </w:rPr>
        <w:t>).</w:t>
      </w:r>
    </w:p>
    <w:p w:rsidR="00E55316" w:rsidRPr="00D96E48" w:rsidRDefault="00E55316" w:rsidP="00D51D84">
      <w:pPr>
        <w:spacing w:before="10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 xml:space="preserve">Si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dichiara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sz w:val="20"/>
          <w:szCs w:val="20"/>
          <w:lang w:val="it-IT"/>
        </w:rPr>
        <w:t xml:space="preserve">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voler 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ricevere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risposta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al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seguente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indirizzo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posta </w:t>
      </w:r>
      <w:r w:rsidRPr="00D96E48">
        <w:rPr>
          <w:rFonts w:cs="Calibri"/>
          <w:spacing w:val="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elettronica</w:t>
      </w:r>
      <w:r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ordinaria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o 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certificata:</w:t>
      </w:r>
    </w:p>
    <w:p w:rsidR="00E55316" w:rsidRPr="00D96E48" w:rsidRDefault="00E55316" w:rsidP="00D51D84">
      <w:pPr>
        <w:tabs>
          <w:tab w:val="left" w:pos="3720"/>
        </w:tabs>
        <w:spacing w:before="40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_.</w:t>
      </w:r>
    </w:p>
    <w:p w:rsidR="00E55316" w:rsidRPr="00D96E48" w:rsidRDefault="00E55316" w:rsidP="00D51D84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51D84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15" w:after="0" w:line="275" w:lineRule="auto"/>
        <w:ind w:left="114" w:right="1248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cop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cimento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sens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z w:val="20"/>
          <w:szCs w:val="20"/>
          <w:lang w:val="it-IT"/>
        </w:rPr>
        <w:t>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 della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ica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dicembre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2000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445.</w:t>
      </w: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r w:rsidRPr="00D96E48">
        <w:rPr>
          <w:rFonts w:cs="Calibri"/>
          <w:b/>
          <w:sz w:val="20"/>
          <w:szCs w:val="20"/>
          <w:lang w:val="it-IT"/>
        </w:rPr>
        <w:t>ALLEGATO 6</w:t>
      </w:r>
      <w:bookmarkStart w:id="2" w:name="_GoBack"/>
      <w:bookmarkEnd w:id="2"/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7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bookmarkStart w:id="3" w:name="_Hlk504462951"/>
      <w:r w:rsidRPr="00D96E48">
        <w:rPr>
          <w:rFonts w:cs="Calibri"/>
          <w:b/>
          <w:bCs/>
          <w:sz w:val="24"/>
          <w:szCs w:val="24"/>
          <w:lang w:val="it-IT"/>
        </w:rPr>
        <w:t>Al  RPCT - RESPONSABILE DELLA PREVENZIONE DELLA CORRUZIONE E DELLA TRASPARENZA</w:t>
      </w:r>
    </w:p>
    <w:p w:rsidR="00E55316" w:rsidRPr="00D96E48" w:rsidRDefault="00E55316" w:rsidP="006C06A4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dell’ORDINE DEGLI INGEGNERI DELLA PROVINCIA DI BARLETTA ANDRIA TRANI</w:t>
      </w:r>
    </w:p>
    <w:p w:rsidR="00E55316" w:rsidRPr="00D96E48" w:rsidRDefault="00E55316" w:rsidP="006C06A4">
      <w:pPr>
        <w:tabs>
          <w:tab w:val="left" w:pos="2460"/>
        </w:tabs>
        <w:spacing w:before="40" w:after="0" w:line="264" w:lineRule="exact"/>
        <w:ind w:right="88"/>
        <w:jc w:val="right"/>
        <w:rPr>
          <w:rFonts w:cs="Calibri"/>
          <w:b/>
          <w:bCs/>
          <w:sz w:val="20"/>
          <w:szCs w:val="20"/>
          <w:lang w:val="it-IT"/>
        </w:rPr>
      </w:pPr>
    </w:p>
    <w:bookmarkEnd w:id="3"/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7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15" w:after="0" w:line="240" w:lineRule="auto"/>
        <w:ind w:left="3940" w:right="3915"/>
        <w:jc w:val="center"/>
        <w:rPr>
          <w:rFonts w:cs="Calibri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RIE</w:t>
      </w:r>
      <w:r w:rsidRPr="00D96E48">
        <w:rPr>
          <w:rFonts w:cs="Calibri"/>
          <w:b/>
          <w:bCs/>
          <w:spacing w:val="1"/>
          <w:w w:val="99"/>
          <w:lang w:val="it-IT"/>
        </w:rPr>
        <w:t>S</w:t>
      </w:r>
      <w:r w:rsidRPr="00D96E48">
        <w:rPr>
          <w:rFonts w:cs="Calibri"/>
          <w:b/>
          <w:bCs/>
          <w:w w:val="99"/>
          <w:lang w:val="it-IT"/>
        </w:rPr>
        <w:t>AME</w:t>
      </w:r>
    </w:p>
    <w:p w:rsidR="00E55316" w:rsidRPr="00D96E48" w:rsidRDefault="00E55316" w:rsidP="006C06A4">
      <w:pPr>
        <w:spacing w:before="40" w:after="0" w:line="240" w:lineRule="auto"/>
        <w:ind w:left="2164" w:right="2136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dell’art.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5</w:t>
      </w:r>
      <w:r w:rsidRPr="00D96E48">
        <w:rPr>
          <w:rFonts w:cs="Calibri"/>
          <w:b/>
          <w:bCs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b/>
          <w:bCs/>
          <w:sz w:val="20"/>
          <w:szCs w:val="20"/>
          <w:lang w:val="it-IT"/>
        </w:rPr>
        <w:t>el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c</w:t>
      </w:r>
      <w:r w:rsidRPr="00D96E48">
        <w:rPr>
          <w:rFonts w:cs="Calibri"/>
          <w:b/>
          <w:bCs/>
          <w:sz w:val="20"/>
          <w:szCs w:val="20"/>
          <w:lang w:val="it-IT"/>
        </w:rPr>
        <w:t>reto</w:t>
      </w:r>
      <w:r w:rsidRPr="00D96E48">
        <w:rPr>
          <w:rFonts w:cs="Calibri"/>
          <w:b/>
          <w:bCs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Traspa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r</w:t>
      </w:r>
      <w:r w:rsidRPr="00D96E48">
        <w:rPr>
          <w:rFonts w:cs="Calibri"/>
          <w:b/>
          <w:bCs/>
          <w:sz w:val="20"/>
          <w:szCs w:val="20"/>
          <w:lang w:val="it-IT"/>
        </w:rPr>
        <w:t>enza,</w:t>
      </w:r>
      <w:r w:rsidRPr="00D96E48">
        <w:rPr>
          <w:rFonts w:cs="Calibri"/>
          <w:b/>
          <w:bCs/>
          <w:spacing w:val="-11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.</w:t>
      </w:r>
      <w:r w:rsidRPr="00D96E48">
        <w:rPr>
          <w:rFonts w:cs="Calibri"/>
          <w:b/>
          <w:bCs/>
          <w:sz w:val="20"/>
          <w:szCs w:val="20"/>
          <w:lang w:val="it-IT"/>
        </w:rPr>
        <w:t>Lgs.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33/2013)</w:t>
      </w: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6C06A4">
      <w:pPr>
        <w:spacing w:after="0"/>
        <w:rPr>
          <w:rFonts w:cs="Calibri"/>
          <w:sz w:val="20"/>
          <w:szCs w:val="20"/>
          <w:lang w:val="it-IT"/>
        </w:rPr>
        <w:sectPr w:rsidR="00E55316" w:rsidRPr="00D96E48" w:rsidSect="006C06A4">
          <w:headerReference w:type="default" r:id="rId14"/>
          <w:type w:val="continuous"/>
          <w:pgSz w:w="11900" w:h="16840"/>
          <w:pgMar w:top="2100" w:right="1020" w:bottom="1200" w:left="1020" w:header="1890" w:footer="873" w:gutter="0"/>
          <w:cols w:space="720"/>
        </w:sectPr>
      </w:pPr>
    </w:p>
    <w:p w:rsidR="00E55316" w:rsidRPr="00D96E48" w:rsidRDefault="00E55316" w:rsidP="006C06A4">
      <w:pPr>
        <w:tabs>
          <w:tab w:val="left" w:pos="5920"/>
        </w:tabs>
        <w:spacing w:before="40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6C06A4">
      <w:pPr>
        <w:tabs>
          <w:tab w:val="left" w:pos="2160"/>
        </w:tabs>
        <w:spacing w:before="40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r w:rsidRPr="00D96E48">
        <w:rPr>
          <w:rFonts w:cs="Calibri"/>
          <w:w w:val="99"/>
          <w:sz w:val="20"/>
          <w:szCs w:val="20"/>
          <w:lang w:val="it-IT"/>
        </w:rPr>
        <w:t>c.a.p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6C06A4">
      <w:pPr>
        <w:spacing w:before="40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codice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 w:rsidP="006C06A4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 w:rsidP="006C06A4">
      <w:pPr>
        <w:tabs>
          <w:tab w:val="left" w:pos="3600"/>
          <w:tab w:val="left" w:pos="9620"/>
        </w:tabs>
        <w:spacing w:before="44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Documento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 w:rsidP="006C06A4">
      <w:pPr>
        <w:tabs>
          <w:tab w:val="left" w:pos="3080"/>
          <w:tab w:val="left" w:pos="5820"/>
        </w:tabs>
        <w:spacing w:before="41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6C06A4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sensi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esidente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</w:p>
    <w:p w:rsidR="00E55316" w:rsidRPr="00D96E48" w:rsidRDefault="00E55316" w:rsidP="006C06A4">
      <w:pPr>
        <w:tabs>
          <w:tab w:val="left" w:pos="2680"/>
          <w:tab w:val="left" w:pos="5940"/>
          <w:tab w:val="left" w:pos="7740"/>
        </w:tabs>
        <w:spacing w:after="0" w:line="310" w:lineRule="atLeast"/>
        <w:ind w:left="114" w:right="46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Group 8" o:spid="_x0000_s1082" style="position:absolute;left:0;text-align:left;margin-left:56.7pt;margin-top:45.05pt;width:476.35pt;height:.1pt;z-index:-251629568;mso-position-horizontal-relative:page" coordorigin="1134,901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">
            <v:shape id="Freeform 9" o:spid="_x0000_s1083" style="position:absolute;left:1134;top:901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6" o:spid="_x0000_s1084" style="position:absolute;left:0;text-align:left;margin-left:56.7pt;margin-top:60.45pt;width:476.35pt;height:.1pt;z-index:-251628544;mso-position-horizontal-relative:page" coordorigin="1134,120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">
            <v:shape id="Freeform 7" o:spid="_x0000_s1085" style="position:absolute;left:1134;top:120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 w:rsidRPr="00D96E48">
        <w:rPr>
          <w:rFonts w:cs="Calibri"/>
          <w:sz w:val="20"/>
          <w:szCs w:val="20"/>
          <w:lang w:val="it-IT"/>
        </w:rPr>
        <w:t>chie</w:t>
      </w:r>
      <w:r w:rsidRPr="00D96E48">
        <w:rPr>
          <w:rFonts w:cs="Calibri"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3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riesame</w:t>
      </w:r>
      <w:r w:rsidRPr="00D96E48">
        <w:rPr>
          <w:rFonts w:cs="Calibri"/>
          <w:spacing w:val="2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della</w:t>
      </w:r>
      <w:r w:rsidRPr="00D96E48">
        <w:rPr>
          <w:rFonts w:cs="Calibri"/>
          <w:spacing w:val="3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risposta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ricevuta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in</w:t>
      </w:r>
      <w:r w:rsidRPr="00D96E48">
        <w:rPr>
          <w:rFonts w:cs="Calibri"/>
          <w:spacing w:val="3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data</w:t>
      </w:r>
      <w:r w:rsidRPr="00D96E48">
        <w:rPr>
          <w:rFonts w:cs="Calibri"/>
          <w:spacing w:val="42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prot.</w:t>
      </w:r>
      <w:r w:rsidRPr="00D96E48">
        <w:rPr>
          <w:rFonts w:cs="Calibri"/>
          <w:spacing w:val="42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all’istanza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3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acces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o civico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</w:t>
      </w:r>
      <w:r w:rsidRPr="00D96E48">
        <w:rPr>
          <w:rFonts w:cs="Calibri"/>
          <w:spacing w:val="1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esentata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in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data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avente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ad oggetto:</w:t>
      </w:r>
    </w:p>
    <w:p w:rsidR="00E55316" w:rsidRPr="00D96E48" w:rsidRDefault="00E55316" w:rsidP="006C06A4">
      <w:pPr>
        <w:spacing w:before="9" w:after="0" w:line="1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Group 4" o:spid="_x0000_s1086" style="position:absolute;left:0;text-align:left;margin-left:56.7pt;margin-top:-33.5pt;width:476.35pt;height:.1pt;z-index:-251627520;mso-position-horizontal-relative:page" coordorigin="1134,-67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">
            <v:shape id="Freeform 5" o:spid="_x0000_s1087" style="position:absolute;left:1134;top:-67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2" o:spid="_x0000_s1088" style="position:absolute;left:0;text-align:left;margin-left:56.7pt;margin-top:-18pt;width:279.2pt;height:.1pt;z-index:-251626496;mso-position-horizontal-relative:page" coordorigin="1134,-360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">
            <v:shape id="Freeform 3" o:spid="_x0000_s1089" style="position:absolute;left:1134;top:-360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" path="m,l5584,e" filled="f" strokeweight=".25153mm">
              <v:path arrowok="t" o:connecttype="custom" o:connectlocs="0,0;5584,0" o:connectangles="0,0"/>
            </v:shape>
            <w10:wrap anchorx="page"/>
          </v:group>
        </w:pict>
      </w:r>
      <w:r w:rsidRPr="00D96E48">
        <w:rPr>
          <w:rFonts w:cs="Calibri"/>
          <w:sz w:val="20"/>
          <w:szCs w:val="20"/>
          <w:lang w:val="it-IT"/>
        </w:rPr>
        <w:t xml:space="preserve">Si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dichiara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sz w:val="20"/>
          <w:szCs w:val="20"/>
          <w:lang w:val="it-IT"/>
        </w:rPr>
        <w:t xml:space="preserve">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voler 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ricevere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risposta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al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seguente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indirizzo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posta </w:t>
      </w:r>
      <w:r w:rsidRPr="00D96E48">
        <w:rPr>
          <w:rFonts w:cs="Calibri"/>
          <w:spacing w:val="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elettronica</w:t>
      </w:r>
      <w:r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ordinaria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o 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certificata:</w:t>
      </w:r>
    </w:p>
    <w:p w:rsidR="00E55316" w:rsidRPr="00D96E48" w:rsidRDefault="00E55316" w:rsidP="006C06A4">
      <w:pPr>
        <w:tabs>
          <w:tab w:val="left" w:pos="3720"/>
        </w:tabs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_.</w:t>
      </w:r>
    </w:p>
    <w:p w:rsidR="00E55316" w:rsidRPr="00D96E48" w:rsidRDefault="00E55316" w:rsidP="006C06A4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6C06A4">
      <w:pPr>
        <w:spacing w:before="7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4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4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</w:t>
      </w:r>
      <w:r w:rsidRPr="00D96E48">
        <w:rPr>
          <w:rFonts w:cs="Calibri"/>
          <w:spacing w:val="1"/>
          <w:sz w:val="20"/>
          <w:szCs w:val="20"/>
          <w:lang w:val="it-IT"/>
        </w:rPr>
        <w:t>p</w:t>
      </w:r>
      <w:r w:rsidRPr="00D96E48">
        <w:rPr>
          <w:rFonts w:cs="Calibri"/>
          <w:sz w:val="20"/>
          <w:szCs w:val="20"/>
          <w:lang w:val="it-IT"/>
        </w:rPr>
        <w:t>ia</w:t>
      </w:r>
      <w:r w:rsidRPr="00D96E48">
        <w:rPr>
          <w:rFonts w:cs="Calibri"/>
          <w:spacing w:val="4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4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mento</w:t>
      </w:r>
      <w:r w:rsidRPr="00D96E48">
        <w:rPr>
          <w:rFonts w:cs="Calibri"/>
          <w:spacing w:val="3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4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riconoscimento</w:t>
      </w:r>
      <w:r w:rsidRPr="00D96E48">
        <w:rPr>
          <w:rFonts w:cs="Calibri"/>
          <w:spacing w:val="3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4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sensi</w:t>
      </w:r>
      <w:r w:rsidRPr="00D96E48">
        <w:rPr>
          <w:rFonts w:cs="Calibri"/>
          <w:spacing w:val="4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4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38</w:t>
      </w:r>
      <w:r w:rsidRPr="00D96E48">
        <w:rPr>
          <w:rFonts w:cs="Calibri"/>
          <w:spacing w:val="4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to</w:t>
      </w:r>
      <w:r w:rsidRPr="00D96E48">
        <w:rPr>
          <w:rFonts w:cs="Calibri"/>
          <w:spacing w:val="4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</w:t>
      </w:r>
      <w:r w:rsidRPr="00D96E48">
        <w:rPr>
          <w:rFonts w:cs="Calibri"/>
          <w:spacing w:val="3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della</w:t>
      </w: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  <w:r w:rsidRPr="00ED2F4B">
        <w:rPr>
          <w:rFonts w:cs="Calibri"/>
          <w:sz w:val="20"/>
          <w:szCs w:val="20"/>
        </w:rPr>
        <w:t>Rep</w:t>
      </w:r>
      <w:r w:rsidRPr="00ED2F4B">
        <w:rPr>
          <w:rFonts w:cs="Calibri"/>
          <w:spacing w:val="1"/>
          <w:sz w:val="20"/>
          <w:szCs w:val="20"/>
        </w:rPr>
        <w:t>u</w:t>
      </w:r>
      <w:r w:rsidRPr="00ED2F4B">
        <w:rPr>
          <w:rFonts w:cs="Calibri"/>
          <w:sz w:val="20"/>
          <w:szCs w:val="20"/>
        </w:rPr>
        <w:t>bbl</w:t>
      </w:r>
      <w:r w:rsidRPr="00ED2F4B">
        <w:rPr>
          <w:rFonts w:cs="Calibri"/>
          <w:spacing w:val="1"/>
          <w:sz w:val="20"/>
          <w:szCs w:val="20"/>
        </w:rPr>
        <w:t>i</w:t>
      </w:r>
      <w:r w:rsidRPr="00ED2F4B">
        <w:rPr>
          <w:rFonts w:cs="Calibri"/>
          <w:sz w:val="20"/>
          <w:szCs w:val="20"/>
        </w:rPr>
        <w:t>ca</w:t>
      </w:r>
      <w:r w:rsidRPr="00ED2F4B">
        <w:rPr>
          <w:rFonts w:cs="Calibri"/>
          <w:spacing w:val="-10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del</w:t>
      </w:r>
      <w:r w:rsidRPr="00ED2F4B">
        <w:rPr>
          <w:rFonts w:cs="Calibri"/>
          <w:spacing w:val="-4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28</w:t>
      </w:r>
      <w:r w:rsidRPr="00ED2F4B">
        <w:rPr>
          <w:rFonts w:cs="Calibri"/>
          <w:spacing w:val="-2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d</w:t>
      </w:r>
      <w:r w:rsidRPr="00ED2F4B">
        <w:rPr>
          <w:rFonts w:cs="Calibri"/>
          <w:spacing w:val="1"/>
          <w:sz w:val="20"/>
          <w:szCs w:val="20"/>
        </w:rPr>
        <w:t>i</w:t>
      </w:r>
      <w:r w:rsidRPr="00ED2F4B">
        <w:rPr>
          <w:rFonts w:cs="Calibri"/>
          <w:sz w:val="20"/>
          <w:szCs w:val="20"/>
        </w:rPr>
        <w:t>c</w:t>
      </w:r>
      <w:r w:rsidRPr="00ED2F4B">
        <w:rPr>
          <w:rFonts w:cs="Calibri"/>
          <w:spacing w:val="1"/>
          <w:sz w:val="20"/>
          <w:szCs w:val="20"/>
        </w:rPr>
        <w:t>e</w:t>
      </w:r>
      <w:r w:rsidRPr="00ED2F4B">
        <w:rPr>
          <w:rFonts w:cs="Calibri"/>
          <w:sz w:val="20"/>
          <w:szCs w:val="20"/>
        </w:rPr>
        <w:t>mb</w:t>
      </w:r>
      <w:r w:rsidRPr="00ED2F4B">
        <w:rPr>
          <w:rFonts w:cs="Calibri"/>
          <w:spacing w:val="1"/>
          <w:sz w:val="20"/>
          <w:szCs w:val="20"/>
        </w:rPr>
        <w:t>r</w:t>
      </w:r>
      <w:r w:rsidRPr="00ED2F4B">
        <w:rPr>
          <w:rFonts w:cs="Calibri"/>
          <w:sz w:val="20"/>
          <w:szCs w:val="20"/>
        </w:rPr>
        <w:t>e</w:t>
      </w:r>
      <w:r w:rsidRPr="00ED2F4B">
        <w:rPr>
          <w:rFonts w:cs="Calibri"/>
          <w:spacing w:val="-8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2000</w:t>
      </w:r>
      <w:r w:rsidRPr="00ED2F4B">
        <w:rPr>
          <w:rFonts w:cs="Calibri"/>
          <w:spacing w:val="-4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n.</w:t>
      </w:r>
      <w:r w:rsidRPr="00ED2F4B">
        <w:rPr>
          <w:rFonts w:cs="Calibri"/>
          <w:spacing w:val="-2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44</w:t>
      </w:r>
      <w:r w:rsidRPr="00ED2F4B">
        <w:rPr>
          <w:rFonts w:cs="Calibri"/>
          <w:spacing w:val="2"/>
          <w:sz w:val="20"/>
          <w:szCs w:val="20"/>
        </w:rPr>
        <w:t>5</w:t>
      </w:r>
      <w:r w:rsidRPr="00ED2F4B">
        <w:rPr>
          <w:rFonts w:cs="Calibri"/>
          <w:sz w:val="20"/>
          <w:szCs w:val="20"/>
        </w:rPr>
        <w:t>.</w:t>
      </w: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Pr="00ED2F4B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sectPr w:rsidR="00E55316" w:rsidRPr="00ED2F4B" w:rsidSect="000120AA">
      <w:headerReference w:type="default" r:id="rId15"/>
      <w:type w:val="continuous"/>
      <w:pgSz w:w="11900" w:h="16840"/>
      <w:pgMar w:top="9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16" w:rsidRDefault="00E55316">
      <w:pPr>
        <w:spacing w:after="0" w:line="240" w:lineRule="auto"/>
      </w:pPr>
      <w:r>
        <w:separator/>
      </w:r>
    </w:p>
  </w:endnote>
  <w:endnote w:type="continuationSeparator" w:id="0">
    <w:p w:rsidR="00E55316" w:rsidRDefault="00E5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16" w:rsidRDefault="00E55316">
      <w:pPr>
        <w:spacing w:after="0" w:line="240" w:lineRule="auto"/>
      </w:pPr>
      <w:r>
        <w:separator/>
      </w:r>
    </w:p>
  </w:footnote>
  <w:footnote w:type="continuationSeparator" w:id="0">
    <w:p w:rsidR="00E55316" w:rsidRDefault="00E5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16" w:rsidRDefault="00E55316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16" w:rsidRDefault="00E55316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16" w:rsidRDefault="00E55316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16" w:rsidRDefault="00E55316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16" w:rsidRDefault="00E55316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16" w:rsidRDefault="00E55316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16" w:rsidRDefault="00E55316">
    <w:pPr>
      <w:spacing w:after="0" w:line="200" w:lineRule="exact"/>
      <w:rPr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16" w:rsidRDefault="00E55316">
    <w:pPr>
      <w:spacing w:after="0" w:line="200" w:lineRule="exact"/>
      <w:rPr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16" w:rsidRDefault="00E5531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09E"/>
    <w:multiLevelType w:val="hybridMultilevel"/>
    <w:tmpl w:val="9E3E5862"/>
    <w:lvl w:ilvl="0" w:tplc="ADA8A404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 w:hint="default"/>
        <w:color w:val="1C2024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">
    <w:nsid w:val="14C45BBF"/>
    <w:multiLevelType w:val="hybridMultilevel"/>
    <w:tmpl w:val="C90EA250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5E52DD6"/>
    <w:multiLevelType w:val="hybridMultilevel"/>
    <w:tmpl w:val="720CC13A"/>
    <w:lvl w:ilvl="0" w:tplc="E41A66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6092DAD"/>
    <w:multiLevelType w:val="hybridMultilevel"/>
    <w:tmpl w:val="98C088CE"/>
    <w:lvl w:ilvl="0" w:tplc="9DBA7B16">
      <w:start w:val="1"/>
      <w:numFmt w:val="lowerLetter"/>
      <w:lvlText w:val="%1)"/>
      <w:lvlJc w:val="left"/>
      <w:pPr>
        <w:ind w:left="156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22" w:hanging="180"/>
      </w:pPr>
      <w:rPr>
        <w:rFonts w:cs="Times New Roman"/>
      </w:rPr>
    </w:lvl>
  </w:abstractNum>
  <w:abstractNum w:abstractNumId="4">
    <w:nsid w:val="40CB75AD"/>
    <w:multiLevelType w:val="hybridMultilevel"/>
    <w:tmpl w:val="70563152"/>
    <w:lvl w:ilvl="0" w:tplc="620CEC68">
      <w:start w:val="1"/>
      <w:numFmt w:val="decimal"/>
      <w:lvlText w:val="%1."/>
      <w:lvlJc w:val="left"/>
      <w:pPr>
        <w:ind w:left="792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5">
    <w:nsid w:val="48E70302"/>
    <w:multiLevelType w:val="hybridMultilevel"/>
    <w:tmpl w:val="A9D010E6"/>
    <w:lvl w:ilvl="0" w:tplc="D3A2932C">
      <w:start w:val="1"/>
      <w:numFmt w:val="decimal"/>
      <w:lvlText w:val="%1."/>
      <w:lvlJc w:val="left"/>
      <w:pPr>
        <w:ind w:left="72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>
    <w:nsid w:val="544B1BAB"/>
    <w:multiLevelType w:val="hybridMultilevel"/>
    <w:tmpl w:val="67C66CC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8A45486"/>
    <w:multiLevelType w:val="hybridMultilevel"/>
    <w:tmpl w:val="4F7CA32C"/>
    <w:lvl w:ilvl="0" w:tplc="C952D4A4">
      <w:start w:val="1"/>
      <w:numFmt w:val="decimal"/>
      <w:lvlText w:val="%1."/>
      <w:lvlJc w:val="left"/>
      <w:pPr>
        <w:ind w:left="83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8">
    <w:nsid w:val="60A67C63"/>
    <w:multiLevelType w:val="hybridMultilevel"/>
    <w:tmpl w:val="5AD65D18"/>
    <w:lvl w:ilvl="0" w:tplc="620CEC68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>
    <w:nsid w:val="70BE7FE8"/>
    <w:multiLevelType w:val="hybridMultilevel"/>
    <w:tmpl w:val="94B68D6A"/>
    <w:lvl w:ilvl="0" w:tplc="1FDEF8BA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FE1"/>
    <w:rsid w:val="00005544"/>
    <w:rsid w:val="000120AA"/>
    <w:rsid w:val="000531B8"/>
    <w:rsid w:val="000A74C9"/>
    <w:rsid w:val="000D017B"/>
    <w:rsid w:val="000F752C"/>
    <w:rsid w:val="001028DC"/>
    <w:rsid w:val="00156ACF"/>
    <w:rsid w:val="00173AAB"/>
    <w:rsid w:val="001A5559"/>
    <w:rsid w:val="001D3C25"/>
    <w:rsid w:val="001E2D23"/>
    <w:rsid w:val="001E44DA"/>
    <w:rsid w:val="00215DE9"/>
    <w:rsid w:val="002362C3"/>
    <w:rsid w:val="002370BE"/>
    <w:rsid w:val="00244A1F"/>
    <w:rsid w:val="00244BD1"/>
    <w:rsid w:val="00254DED"/>
    <w:rsid w:val="00271E9E"/>
    <w:rsid w:val="0027298A"/>
    <w:rsid w:val="0028349D"/>
    <w:rsid w:val="002844E3"/>
    <w:rsid w:val="0029156F"/>
    <w:rsid w:val="002952A2"/>
    <w:rsid w:val="002A52AC"/>
    <w:rsid w:val="002D0E4A"/>
    <w:rsid w:val="00345E2C"/>
    <w:rsid w:val="003E6F13"/>
    <w:rsid w:val="00461E20"/>
    <w:rsid w:val="00474DE1"/>
    <w:rsid w:val="00482E58"/>
    <w:rsid w:val="004A1E9B"/>
    <w:rsid w:val="004A2566"/>
    <w:rsid w:val="004D1B4E"/>
    <w:rsid w:val="004D1E69"/>
    <w:rsid w:val="00526548"/>
    <w:rsid w:val="00536D35"/>
    <w:rsid w:val="005558C8"/>
    <w:rsid w:val="0058567E"/>
    <w:rsid w:val="00586517"/>
    <w:rsid w:val="005964DC"/>
    <w:rsid w:val="005C613F"/>
    <w:rsid w:val="005C65BB"/>
    <w:rsid w:val="005D1CF4"/>
    <w:rsid w:val="005D56B2"/>
    <w:rsid w:val="00613F08"/>
    <w:rsid w:val="00624746"/>
    <w:rsid w:val="00636473"/>
    <w:rsid w:val="00645543"/>
    <w:rsid w:val="00662F4A"/>
    <w:rsid w:val="00675018"/>
    <w:rsid w:val="00677735"/>
    <w:rsid w:val="006A4D4D"/>
    <w:rsid w:val="006C06A4"/>
    <w:rsid w:val="006E623B"/>
    <w:rsid w:val="006E6D81"/>
    <w:rsid w:val="0074485D"/>
    <w:rsid w:val="007804E8"/>
    <w:rsid w:val="007A2F9C"/>
    <w:rsid w:val="007F4487"/>
    <w:rsid w:val="00807337"/>
    <w:rsid w:val="00830DBD"/>
    <w:rsid w:val="00897E4B"/>
    <w:rsid w:val="008D09AF"/>
    <w:rsid w:val="008F0B23"/>
    <w:rsid w:val="008F20B2"/>
    <w:rsid w:val="009072D9"/>
    <w:rsid w:val="00997DD0"/>
    <w:rsid w:val="009B0893"/>
    <w:rsid w:val="009B4F8C"/>
    <w:rsid w:val="009F23CF"/>
    <w:rsid w:val="00A06C5F"/>
    <w:rsid w:val="00A167A6"/>
    <w:rsid w:val="00A249C0"/>
    <w:rsid w:val="00A3053C"/>
    <w:rsid w:val="00A46FD3"/>
    <w:rsid w:val="00A569AA"/>
    <w:rsid w:val="00B14BCF"/>
    <w:rsid w:val="00B57194"/>
    <w:rsid w:val="00BC5F9C"/>
    <w:rsid w:val="00BF528C"/>
    <w:rsid w:val="00C80058"/>
    <w:rsid w:val="00CB6F18"/>
    <w:rsid w:val="00CC3C71"/>
    <w:rsid w:val="00CF7FCB"/>
    <w:rsid w:val="00D16FE1"/>
    <w:rsid w:val="00D17FA3"/>
    <w:rsid w:val="00D51D84"/>
    <w:rsid w:val="00D72650"/>
    <w:rsid w:val="00D96E48"/>
    <w:rsid w:val="00DC4F8D"/>
    <w:rsid w:val="00DD5BB8"/>
    <w:rsid w:val="00DF6931"/>
    <w:rsid w:val="00E0392E"/>
    <w:rsid w:val="00E55316"/>
    <w:rsid w:val="00E801CC"/>
    <w:rsid w:val="00EA05B0"/>
    <w:rsid w:val="00EA7E8A"/>
    <w:rsid w:val="00ED2F4B"/>
    <w:rsid w:val="00EF2D8F"/>
    <w:rsid w:val="00F3005D"/>
    <w:rsid w:val="00F648AE"/>
    <w:rsid w:val="00F90C76"/>
    <w:rsid w:val="00FD7F0B"/>
    <w:rsid w:val="00FE08ED"/>
    <w:rsid w:val="00FF563D"/>
    <w:rsid w:val="00FF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48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01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017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D01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D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F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804E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804E8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1040</Words>
  <Characters>5930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Ingegneri della Provincia di Barletta Andria Trani</dc:title>
  <dc:subject/>
  <dc:creator>Francesco Carpagnano</dc:creator>
  <cp:keywords/>
  <dc:description/>
  <cp:lastModifiedBy>Utente</cp:lastModifiedBy>
  <cp:revision>3</cp:revision>
  <cp:lastPrinted>2017-12-30T14:52:00Z</cp:lastPrinted>
  <dcterms:created xsi:type="dcterms:W3CDTF">2018-01-30T13:48:00Z</dcterms:created>
  <dcterms:modified xsi:type="dcterms:W3CDTF">2018-01-30T13:49:00Z</dcterms:modified>
</cp:coreProperties>
</file>